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25" w:rsidRDefault="00D95D25" w:rsidP="00801B88">
      <w:pPr>
        <w:wordWrap w:val="0"/>
        <w:autoSpaceDE w:val="0"/>
        <w:autoSpaceDN w:val="0"/>
        <w:spacing w:line="240" w:lineRule="exact"/>
        <w:ind w:left="240" w:hangingChars="100" w:hanging="240"/>
        <w:rPr>
          <w:rFonts w:eastAsia="SimSun" w:hAnsi="ＭＳ 明朝"/>
          <w:sz w:val="24"/>
          <w:szCs w:val="24"/>
          <w:lang w:eastAsia="zh-CN"/>
        </w:rPr>
      </w:pPr>
    </w:p>
    <w:p w:rsidR="00DB467E" w:rsidRPr="00DB467E" w:rsidRDefault="00DB467E" w:rsidP="00801B88">
      <w:pPr>
        <w:wordWrap w:val="0"/>
        <w:autoSpaceDE w:val="0"/>
        <w:autoSpaceDN w:val="0"/>
        <w:spacing w:line="240" w:lineRule="exact"/>
        <w:ind w:left="240" w:hangingChars="100" w:hanging="240"/>
        <w:rPr>
          <w:rFonts w:eastAsia="SimSun" w:hint="eastAsia"/>
          <w:sz w:val="24"/>
          <w:szCs w:val="24"/>
          <w:lang w:eastAsia="zh-CN"/>
        </w:rPr>
      </w:pPr>
      <w:bookmarkStart w:id="0" w:name="_GoBack"/>
      <w:bookmarkEnd w:id="0"/>
    </w:p>
    <w:p w:rsidR="00D95D25" w:rsidRDefault="00D95D25" w:rsidP="00D95D25">
      <w:pPr>
        <w:autoSpaceDE w:val="0"/>
        <w:autoSpaceDN w:val="0"/>
        <w:spacing w:line="240" w:lineRule="exact"/>
        <w:ind w:left="240" w:hangingChars="100" w:hanging="240"/>
        <w:jc w:val="center"/>
        <w:rPr>
          <w:sz w:val="24"/>
          <w:szCs w:val="24"/>
        </w:rPr>
      </w:pPr>
      <w:r w:rsidRPr="00D816AF">
        <w:rPr>
          <w:rFonts w:hint="eastAsia"/>
          <w:sz w:val="24"/>
          <w:szCs w:val="24"/>
          <w:lang w:eastAsia="zh-TW"/>
        </w:rPr>
        <w:t>住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宅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用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家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屋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証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明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D816AF">
        <w:rPr>
          <w:rFonts w:hint="eastAsia"/>
          <w:sz w:val="24"/>
          <w:szCs w:val="24"/>
          <w:lang w:eastAsia="zh-TW"/>
        </w:rPr>
        <w:t>書</w:t>
      </w:r>
    </w:p>
    <w:p w:rsidR="008E3DC4" w:rsidRDefault="004552F2" w:rsidP="00CE7678">
      <w:pPr>
        <w:autoSpaceDE w:val="0"/>
        <w:autoSpaceDN w:val="0"/>
        <w:ind w:left="220" w:hangingChars="100" w:hanging="220"/>
        <w:jc w:val="center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278765</wp:posOffset>
                </wp:positionV>
                <wp:extent cx="109220" cy="2995930"/>
                <wp:effectExtent l="8255" t="5715" r="6350" b="8255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9220" cy="2995930"/>
                        </a:xfrm>
                        <a:prstGeom prst="rightBrace">
                          <a:avLst>
                            <a:gd name="adj1" fmla="val 2285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2F7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left:0;text-align:left;margin-left:124.4pt;margin-top:21.95pt;width:8.6pt;height:235.9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00"/>
        <w:gridCol w:w="3100"/>
        <w:gridCol w:w="1300"/>
        <w:gridCol w:w="2439"/>
      </w:tblGrid>
      <w:tr w:rsidR="00874FC9" w:rsidTr="00944F4B">
        <w:trPr>
          <w:trHeight w:val="290"/>
        </w:trPr>
        <w:tc>
          <w:tcPr>
            <w:tcW w:w="2800" w:type="dxa"/>
            <w:vMerge w:val="restart"/>
            <w:vAlign w:val="center"/>
          </w:tcPr>
          <w:p w:rsidR="00874FC9" w:rsidRPr="00E90379" w:rsidRDefault="00874FC9" w:rsidP="00CE7678">
            <w:pPr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 w:rsidRPr="00E90379">
              <w:rPr>
                <w:rFonts w:hint="eastAsia"/>
                <w:sz w:val="22"/>
                <w:szCs w:val="22"/>
              </w:rPr>
              <w:t>租税特別措置法施行令</w:t>
            </w: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874FC9" w:rsidRPr="00E90379" w:rsidRDefault="004552F2" w:rsidP="00951CBF">
            <w:pPr>
              <w:autoSpaceDE w:val="0"/>
              <w:autoSpaceDN w:val="0"/>
              <w:spacing w:line="36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35560</wp:posOffset>
                      </wp:positionV>
                      <wp:extent cx="109220" cy="2943225"/>
                      <wp:effectExtent l="5080" t="10795" r="9525" b="8255"/>
                      <wp:wrapNone/>
                      <wp:docPr id="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2943225"/>
                              </a:xfrm>
                              <a:prstGeom prst="rightBrace">
                                <a:avLst>
                                  <a:gd name="adj1" fmla="val 2245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0F6F8" id="AutoShape 78" o:spid="_x0000_s1026" type="#_x0000_t88" style="position:absolute;left:0;text-align:left;margin-left:344pt;margin-top:2.8pt;width:8.6pt;height:2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74FC9" w:rsidRPr="00E90379">
              <w:rPr>
                <w:rFonts w:hint="eastAsia"/>
                <w:sz w:val="22"/>
                <w:szCs w:val="22"/>
              </w:rPr>
              <w:t>（</w:t>
            </w:r>
            <w:r w:rsidR="00874FC9">
              <w:rPr>
                <w:rFonts w:hint="eastAsia"/>
                <w:sz w:val="22"/>
                <w:szCs w:val="22"/>
              </w:rPr>
              <w:t>ア</w:t>
            </w:r>
            <w:r w:rsidR="00874FC9" w:rsidRPr="00E90379">
              <w:rPr>
                <w:rFonts w:hint="eastAsia"/>
                <w:sz w:val="22"/>
                <w:szCs w:val="22"/>
              </w:rPr>
              <w:t>）</w:t>
            </w:r>
            <w:r w:rsidR="00874FC9" w:rsidRPr="00E90379">
              <w:rPr>
                <w:rFonts w:hint="eastAsia"/>
                <w:sz w:val="22"/>
                <w:szCs w:val="22"/>
                <w:lang w:eastAsia="zh-CN"/>
              </w:rPr>
              <w:t>第４１条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ind w:firstLineChars="150" w:firstLine="33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874FC9" w:rsidRPr="005F4846" w:rsidRDefault="004552F2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71755</wp:posOffset>
                      </wp:positionV>
                      <wp:extent cx="114300" cy="1941830"/>
                      <wp:effectExtent l="10160" t="8890" r="8890" b="11430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4300" cy="1941830"/>
                              </a:xfrm>
                              <a:prstGeom prst="rightBrace">
                                <a:avLst>
                                  <a:gd name="adj1" fmla="val 1415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DBCFF" id="AutoShape 76" o:spid="_x0000_s1026" type="#_x0000_t88" style="position:absolute;left:0;text-align:left;margin-left:6.9pt;margin-top:5.65pt;width:9pt;height:152.9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73660</wp:posOffset>
                      </wp:positionV>
                      <wp:extent cx="114300" cy="1909445"/>
                      <wp:effectExtent l="9525" t="10795" r="9525" b="13335"/>
                      <wp:wrapNone/>
                      <wp:docPr id="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909445"/>
                              </a:xfrm>
                              <a:prstGeom prst="rightBrace">
                                <a:avLst>
                                  <a:gd name="adj1" fmla="val 13921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7CCAC" id="AutoShape 79" o:spid="_x0000_s1026" type="#_x0000_t88" style="position:absolute;left:0;text-align:left;margin-left:261.85pt;margin-top:5.8pt;width:9pt;height:1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zKhAIAAC4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74FC9" w:rsidRPr="005F4846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="00874FC9" w:rsidRPr="005F484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74FC9" w:rsidRPr="005F4846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特定認定長期優良住宅</w:t>
            </w:r>
            <w:r w:rsidR="00405AF5" w:rsidRPr="005F4846">
              <w:rPr>
                <w:rFonts w:hint="eastAsia"/>
                <w:color w:val="000000" w:themeColor="text1"/>
                <w:sz w:val="22"/>
                <w:szCs w:val="22"/>
              </w:rPr>
              <w:t>又は認定低炭素住宅</w:t>
            </w:r>
            <w:r w:rsidR="00874FC9" w:rsidRPr="005F4846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以外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（a）新築されたもの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（b）建築後使用されたことのないもの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  <w:lang w:eastAsia="zh-TW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F4846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特定認定長期優良住宅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（c）新築されたもの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（d）建築後使用されたことのないもの</w:t>
            </w:r>
          </w:p>
          <w:p w:rsidR="00405AF5" w:rsidRPr="005F4846" w:rsidRDefault="00405AF5" w:rsidP="00405AF5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認定</w:t>
            </w: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低炭素</w:t>
            </w:r>
            <w:r w:rsidRPr="005F4846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住宅</w:t>
            </w:r>
          </w:p>
          <w:p w:rsidR="00405AF5" w:rsidRPr="005F4846" w:rsidRDefault="00405AF5" w:rsidP="00405AF5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（e）新築されたもの</w:t>
            </w:r>
          </w:p>
          <w:p w:rsidR="00405AF5" w:rsidRPr="005F4846" w:rsidRDefault="00405AF5" w:rsidP="00CE7678">
            <w:pPr>
              <w:autoSpaceDE w:val="0"/>
              <w:autoSpaceDN w:val="0"/>
              <w:spacing w:line="360" w:lineRule="exact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（f）建築後使用されたことのないもの</w:t>
            </w:r>
          </w:p>
        </w:tc>
      </w:tr>
      <w:tr w:rsidR="00874FC9" w:rsidRPr="005F4846" w:rsidTr="00944F4B">
        <w:trPr>
          <w:trHeight w:val="290"/>
        </w:trPr>
        <w:tc>
          <w:tcPr>
            <w:tcW w:w="2800" w:type="dxa"/>
            <w:vMerge/>
            <w:vAlign w:val="center"/>
          </w:tcPr>
          <w:p w:rsidR="00874FC9" w:rsidRPr="005F4846" w:rsidRDefault="00874FC9" w:rsidP="00951CBF">
            <w:pPr>
              <w:autoSpaceDE w:val="0"/>
              <w:autoSpaceDN w:val="0"/>
              <w:spacing w:line="3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39" w:type="dxa"/>
            <w:gridSpan w:val="3"/>
            <w:vAlign w:val="center"/>
          </w:tcPr>
          <w:p w:rsidR="00874FC9" w:rsidRDefault="00874FC9" w:rsidP="0074432D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（イ）第４２条第１項(建築後使用されたことのあるもの)</w:t>
            </w:r>
          </w:p>
          <w:p w:rsidR="00944F4B" w:rsidRDefault="00944F4B" w:rsidP="00944F4B">
            <w:pPr>
              <w:pStyle w:val="a9"/>
              <w:snapToGrid w:val="0"/>
              <w:ind w:leftChars="275" w:left="990" w:hangingChars="200" w:hanging="440"/>
              <w:rPr>
                <w:sz w:val="22"/>
                <w:szCs w:val="22"/>
              </w:rPr>
            </w:pPr>
            <w:r w:rsidRPr="001C7A7C">
              <w:rPr>
                <w:rFonts w:hint="eastAsia"/>
                <w:sz w:val="22"/>
                <w:szCs w:val="22"/>
              </w:rPr>
              <w:t>（ａ）第４２条の２の２に規定する特定の増改築等がされた</w:t>
            </w:r>
          </w:p>
          <w:p w:rsidR="00944F4B" w:rsidRPr="001C7A7C" w:rsidRDefault="00944F4B" w:rsidP="00944F4B">
            <w:pPr>
              <w:pStyle w:val="a9"/>
              <w:snapToGrid w:val="0"/>
              <w:ind w:leftChars="495" w:left="990"/>
              <w:rPr>
                <w:sz w:val="22"/>
                <w:szCs w:val="22"/>
              </w:rPr>
            </w:pPr>
            <w:r w:rsidRPr="001C7A7C">
              <w:rPr>
                <w:rFonts w:hint="eastAsia"/>
                <w:sz w:val="22"/>
                <w:szCs w:val="22"/>
              </w:rPr>
              <w:t>家屋で宅地建物取引業者から取得したもの</w:t>
            </w:r>
          </w:p>
          <w:p w:rsidR="0074432D" w:rsidRPr="005F4846" w:rsidRDefault="00944F4B" w:rsidP="00944F4B">
            <w:pPr>
              <w:autoSpaceDE w:val="0"/>
              <w:autoSpaceDN w:val="0"/>
              <w:adjustRightInd w:val="0"/>
              <w:snapToGrid w:val="0"/>
              <w:ind w:firstLineChars="250" w:firstLine="550"/>
              <w:rPr>
                <w:color w:val="000000" w:themeColor="text1"/>
                <w:sz w:val="22"/>
                <w:szCs w:val="22"/>
              </w:rPr>
            </w:pPr>
            <w:r w:rsidRPr="001C7A7C">
              <w:rPr>
                <w:rFonts w:hint="eastAsia"/>
                <w:sz w:val="22"/>
                <w:szCs w:val="22"/>
              </w:rPr>
              <w:t>（ｂ）（ａ）以外</w:t>
            </w:r>
          </w:p>
        </w:tc>
      </w:tr>
      <w:tr w:rsidR="00EC124A" w:rsidRPr="005F4846" w:rsidTr="00944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24A" w:rsidRPr="005F4846" w:rsidRDefault="004552F2" w:rsidP="00A82582">
            <w:pPr>
              <w:autoSpaceDE w:val="0"/>
              <w:autoSpaceDN w:val="0"/>
              <w:spacing w:line="4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36195</wp:posOffset>
                      </wp:positionV>
                      <wp:extent cx="63500" cy="318770"/>
                      <wp:effectExtent l="9525" t="12065" r="12700" b="12065"/>
                      <wp:wrapNone/>
                      <wp:docPr id="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3500" cy="318770"/>
                              </a:xfrm>
                              <a:prstGeom prst="rightBracket">
                                <a:avLst>
                                  <a:gd name="adj" fmla="val 41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07C4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7" o:spid="_x0000_s1026" type="#_x0000_t86" style="position:absolute;left:0;text-align:left;margin-left:144.6pt;margin-top:2.85pt;width:5pt;height:25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55245</wp:posOffset>
                      </wp:positionV>
                      <wp:extent cx="130175" cy="299720"/>
                      <wp:effectExtent l="9525" t="12065" r="12700" b="12065"/>
                      <wp:wrapNone/>
                      <wp:docPr id="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30175" cy="299720"/>
                              </a:xfrm>
                              <a:prstGeom prst="rightBrace">
                                <a:avLst>
                                  <a:gd name="adj1" fmla="val 191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E59C" id="AutoShape 84" o:spid="_x0000_s1026" type="#_x0000_t88" style="position:absolute;left:0;text-align:left;margin-left:289.35pt;margin-top:4.35pt;width:10.25pt;height:23.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EC124A" w:rsidRPr="005F4846">
              <w:rPr>
                <w:rFonts w:hint="eastAsia"/>
                <w:color w:val="000000" w:themeColor="text1"/>
                <w:sz w:val="22"/>
                <w:szCs w:val="22"/>
              </w:rPr>
              <w:t>の規定に基づき、下記の家屋　　　　　　年　　月　　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24A" w:rsidRPr="005F4846" w:rsidRDefault="00EC124A" w:rsidP="00A82582">
            <w:pPr>
              <w:autoSpaceDE w:val="0"/>
              <w:autoSpaceDN w:val="0"/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B6447C" w:rsidRPr="005F4846">
              <w:rPr>
                <w:rFonts w:hint="eastAsia"/>
                <w:color w:val="000000" w:themeColor="text1"/>
                <w:sz w:val="22"/>
                <w:szCs w:val="22"/>
              </w:rPr>
              <w:t>ウ</w:t>
            </w: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）新築</w:t>
            </w:r>
          </w:p>
        </w:tc>
        <w:tc>
          <w:tcPr>
            <w:tcW w:w="24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24A" w:rsidRPr="005F4846" w:rsidRDefault="004552F2" w:rsidP="00A82582">
            <w:pPr>
              <w:autoSpaceDE w:val="0"/>
              <w:autoSpaceDN w:val="0"/>
              <w:spacing w:line="460" w:lineRule="exact"/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49530</wp:posOffset>
                      </wp:positionV>
                      <wp:extent cx="67945" cy="305435"/>
                      <wp:effectExtent l="9525" t="6350" r="8255" b="12065"/>
                      <wp:wrapNone/>
                      <wp:docPr id="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305435"/>
                              </a:xfrm>
                              <a:prstGeom prst="rightBracket">
                                <a:avLst>
                                  <a:gd name="adj" fmla="val 374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CEEA" id="AutoShape 88" o:spid="_x0000_s1026" type="#_x0000_t86" style="position:absolute;left:0;text-align:left;margin-left:9.6pt;margin-top:3.9pt;width:5.3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59055</wp:posOffset>
                      </wp:positionV>
                      <wp:extent cx="88900" cy="295910"/>
                      <wp:effectExtent l="9525" t="6350" r="6350" b="12065"/>
                      <wp:wrapNone/>
                      <wp:docPr id="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88900" cy="295910"/>
                              </a:xfrm>
                              <a:prstGeom prst="rightBrace">
                                <a:avLst>
                                  <a:gd name="adj1" fmla="val 277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60BA" id="AutoShape 86" o:spid="_x0000_s1026" type="#_x0000_t88" style="position:absolute;left:0;text-align:left;margin-left:-5.4pt;margin-top:4.65pt;width:7pt;height:23.3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EC124A" w:rsidRPr="005F4846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A82582" w:rsidRPr="005F4846">
              <w:rPr>
                <w:rFonts w:hint="eastAsia"/>
                <w:color w:val="000000" w:themeColor="text1"/>
                <w:sz w:val="22"/>
                <w:szCs w:val="22"/>
              </w:rPr>
              <w:t>当該</w:t>
            </w:r>
            <w:r w:rsidR="009B2C20" w:rsidRPr="005F4846">
              <w:rPr>
                <w:rFonts w:hint="eastAsia"/>
                <w:color w:val="000000" w:themeColor="text1"/>
                <w:sz w:val="22"/>
                <w:szCs w:val="22"/>
              </w:rPr>
              <w:t>規定に該当</w:t>
            </w:r>
          </w:p>
        </w:tc>
      </w:tr>
      <w:tr w:rsidR="00EC124A" w:rsidRPr="005F4846" w:rsidTr="00944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C124A" w:rsidRPr="005F4846" w:rsidRDefault="00EC124A" w:rsidP="00EC124A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24A" w:rsidRPr="005F4846" w:rsidRDefault="00EC124A" w:rsidP="00A82582">
            <w:pPr>
              <w:autoSpaceDE w:val="0"/>
              <w:autoSpaceDN w:val="0"/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B6447C" w:rsidRPr="005F4846">
              <w:rPr>
                <w:rFonts w:hint="eastAsia"/>
                <w:color w:val="000000" w:themeColor="text1"/>
                <w:sz w:val="22"/>
                <w:szCs w:val="22"/>
              </w:rPr>
              <w:t>エ</w:t>
            </w:r>
            <w:r w:rsidRPr="005F4846">
              <w:rPr>
                <w:rFonts w:hint="eastAsia"/>
                <w:color w:val="000000" w:themeColor="text1"/>
                <w:sz w:val="22"/>
                <w:szCs w:val="22"/>
              </w:rPr>
              <w:t>）取得</w:t>
            </w:r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24A" w:rsidRPr="005F4846" w:rsidRDefault="00EC124A" w:rsidP="00EC124A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C124A" w:rsidRPr="005F4846" w:rsidRDefault="00EC124A" w:rsidP="00EC124A">
      <w:pPr>
        <w:autoSpaceDE w:val="0"/>
        <w:autoSpaceDN w:val="0"/>
        <w:ind w:firstLineChars="50" w:firstLine="110"/>
        <w:rPr>
          <w:color w:val="000000" w:themeColor="text1"/>
          <w:sz w:val="22"/>
          <w:szCs w:val="22"/>
        </w:rPr>
      </w:pPr>
      <w:r w:rsidRPr="005F4846">
        <w:rPr>
          <w:rFonts w:hint="eastAsia"/>
          <w:color w:val="000000" w:themeColor="text1"/>
          <w:sz w:val="22"/>
          <w:szCs w:val="22"/>
        </w:rPr>
        <w:t>するものである旨を証明します。</w:t>
      </w:r>
    </w:p>
    <w:p w:rsidR="00042809" w:rsidRPr="009B2C20" w:rsidRDefault="00042809" w:rsidP="00042809">
      <w:pPr>
        <w:autoSpaceDE w:val="0"/>
        <w:autoSpaceDN w:val="0"/>
        <w:spacing w:line="240" w:lineRule="exact"/>
        <w:ind w:firstLineChars="50" w:firstLine="110"/>
        <w:rPr>
          <w:color w:val="000000" w:themeColor="text1"/>
          <w:sz w:val="22"/>
          <w:szCs w:val="22"/>
        </w:rPr>
      </w:pPr>
    </w:p>
    <w:p w:rsidR="00042809" w:rsidRPr="005F4846" w:rsidRDefault="00042809" w:rsidP="00042809">
      <w:pPr>
        <w:autoSpaceDE w:val="0"/>
        <w:autoSpaceDN w:val="0"/>
        <w:ind w:firstLineChars="50" w:firstLine="110"/>
        <w:jc w:val="center"/>
        <w:rPr>
          <w:color w:val="000000" w:themeColor="text1"/>
          <w:sz w:val="22"/>
          <w:szCs w:val="22"/>
        </w:rPr>
      </w:pPr>
      <w:r w:rsidRPr="005F4846">
        <w:rPr>
          <w:rFonts w:hint="eastAsia"/>
          <w:color w:val="000000" w:themeColor="text1"/>
          <w:sz w:val="22"/>
          <w:szCs w:val="22"/>
        </w:rPr>
        <w:t>記</w:t>
      </w:r>
    </w:p>
    <w:p w:rsidR="00874FC9" w:rsidRPr="005F4846" w:rsidRDefault="00874FC9" w:rsidP="00801B88">
      <w:pPr>
        <w:autoSpaceDE w:val="0"/>
        <w:autoSpaceDN w:val="0"/>
        <w:spacing w:line="240" w:lineRule="exact"/>
        <w:ind w:left="240" w:hangingChars="100" w:hanging="240"/>
        <w:rPr>
          <w:color w:val="000000" w:themeColor="text1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2200"/>
        <w:gridCol w:w="6300"/>
      </w:tblGrid>
      <w:tr w:rsidR="00801B88" w:rsidRPr="005F4846">
        <w:trPr>
          <w:cantSplit/>
          <w:trHeight w:hRule="exact" w:val="585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74432D">
            <w:pPr>
              <w:autoSpaceDE w:val="0"/>
              <w:autoSpaceDN w:val="0"/>
              <w:spacing w:line="240" w:lineRule="exact"/>
              <w:ind w:left="310" w:hangingChars="100" w:hanging="310"/>
              <w:jc w:val="center"/>
              <w:rPr>
                <w:color w:val="000000" w:themeColor="text1"/>
                <w:sz w:val="22"/>
                <w:szCs w:val="22"/>
              </w:rPr>
            </w:pPr>
            <w:r w:rsidRPr="00DB467E">
              <w:rPr>
                <w:rFonts w:hint="eastAsia"/>
                <w:color w:val="000000" w:themeColor="text1"/>
                <w:spacing w:val="45"/>
                <w:kern w:val="0"/>
                <w:sz w:val="22"/>
                <w:szCs w:val="22"/>
                <w:fitText w:val="1980" w:id="-652885504"/>
              </w:rPr>
              <w:t>申請者の住所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ind w:left="220" w:hangingChars="100" w:hanging="22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01B88" w:rsidRPr="005F4846">
        <w:trPr>
          <w:cantSplit/>
          <w:trHeight w:hRule="exact" w:val="55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74432D">
            <w:pPr>
              <w:autoSpaceDE w:val="0"/>
              <w:autoSpaceDN w:val="0"/>
              <w:spacing w:line="240" w:lineRule="exact"/>
              <w:ind w:left="310" w:hangingChars="100" w:hanging="310"/>
              <w:jc w:val="center"/>
              <w:rPr>
                <w:color w:val="000000" w:themeColor="text1"/>
                <w:sz w:val="22"/>
                <w:szCs w:val="22"/>
              </w:rPr>
            </w:pPr>
            <w:r w:rsidRPr="00DB467E">
              <w:rPr>
                <w:rFonts w:hint="eastAsia"/>
                <w:color w:val="000000" w:themeColor="text1"/>
                <w:spacing w:val="45"/>
                <w:kern w:val="0"/>
                <w:sz w:val="22"/>
                <w:szCs w:val="22"/>
                <w:fitText w:val="1980" w:id="-652885503"/>
              </w:rPr>
              <w:t>申請者の氏名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801B88" w:rsidRPr="005F4846">
        <w:trPr>
          <w:cantSplit/>
          <w:trHeight w:hRule="exact" w:val="5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74432D">
            <w:pPr>
              <w:autoSpaceDE w:val="0"/>
              <w:autoSpaceDN w:val="0"/>
              <w:spacing w:line="240" w:lineRule="exact"/>
              <w:ind w:left="310" w:hangingChars="100" w:hanging="310"/>
              <w:jc w:val="center"/>
              <w:rPr>
                <w:color w:val="000000" w:themeColor="text1"/>
                <w:sz w:val="22"/>
                <w:szCs w:val="22"/>
              </w:rPr>
            </w:pPr>
            <w:r w:rsidRPr="00DB467E">
              <w:rPr>
                <w:rFonts w:hint="eastAsia"/>
                <w:color w:val="000000" w:themeColor="text1"/>
                <w:spacing w:val="45"/>
                <w:kern w:val="0"/>
                <w:sz w:val="22"/>
                <w:szCs w:val="22"/>
                <w:fitText w:val="1980" w:id="-652885502"/>
              </w:rPr>
              <w:t>家屋の所在地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04371" w:rsidRPr="005F4846">
        <w:trPr>
          <w:cantSplit/>
          <w:trHeight w:hRule="exact" w:val="55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1" w:rsidRPr="005F4846" w:rsidRDefault="00E04371" w:rsidP="00951CBF">
            <w:pPr>
              <w:autoSpaceDE w:val="0"/>
              <w:autoSpaceDN w:val="0"/>
              <w:spacing w:line="240" w:lineRule="exact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71" w:rsidRPr="005F4846" w:rsidRDefault="00E04371" w:rsidP="00E04371">
            <w:pPr>
              <w:autoSpaceDE w:val="0"/>
              <w:autoSpaceDN w:val="0"/>
              <w:spacing w:line="240" w:lineRule="exact"/>
              <w:ind w:left="220" w:hangingChars="100" w:hanging="22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5F484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家　 屋   番 　号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371" w:rsidRPr="005F4846" w:rsidRDefault="00E04371" w:rsidP="00951CBF">
            <w:pPr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801B88" w:rsidRPr="005F4846">
        <w:trPr>
          <w:cantSplit/>
          <w:trHeight w:hRule="exact" w:val="57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88" w:rsidRPr="005F4846" w:rsidRDefault="00801B88" w:rsidP="0074432D">
            <w:pPr>
              <w:autoSpaceDE w:val="0"/>
              <w:autoSpaceDN w:val="0"/>
              <w:spacing w:line="300" w:lineRule="exact"/>
              <w:ind w:left="410" w:hangingChars="100" w:hanging="410"/>
              <w:jc w:val="center"/>
              <w:rPr>
                <w:color w:val="000000" w:themeColor="text1"/>
              </w:rPr>
            </w:pPr>
            <w:r w:rsidRPr="00DB467E">
              <w:rPr>
                <w:rFonts w:hint="eastAsia"/>
                <w:color w:val="000000" w:themeColor="text1"/>
                <w:spacing w:val="105"/>
                <w:kern w:val="0"/>
                <w:fitText w:val="1980" w:id="-652885501"/>
              </w:rPr>
              <w:t>取得の原</w:t>
            </w:r>
            <w:r w:rsidRPr="00DB467E">
              <w:rPr>
                <w:rFonts w:hint="eastAsia"/>
                <w:color w:val="000000" w:themeColor="text1"/>
                <w:spacing w:val="45"/>
                <w:kern w:val="0"/>
                <w:fitText w:val="1980" w:id="-652885501"/>
              </w:rPr>
              <w:t>因</w:t>
            </w:r>
          </w:p>
          <w:p w:rsidR="00801B88" w:rsidRPr="005F4846" w:rsidRDefault="00801B88" w:rsidP="00951CBF">
            <w:pPr>
              <w:autoSpaceDE w:val="0"/>
              <w:autoSpaceDN w:val="0"/>
              <w:spacing w:line="200" w:lineRule="exact"/>
              <w:ind w:left="190" w:hangingChars="100" w:hanging="190"/>
              <w:jc w:val="center"/>
              <w:rPr>
                <w:color w:val="000000" w:themeColor="text1"/>
                <w:sz w:val="19"/>
                <w:szCs w:val="19"/>
              </w:rPr>
            </w:pPr>
            <w:r w:rsidRPr="005F4846">
              <w:rPr>
                <w:rFonts w:hint="eastAsia"/>
                <w:color w:val="000000" w:themeColor="text1"/>
                <w:sz w:val="19"/>
                <w:szCs w:val="19"/>
              </w:rPr>
              <w:t>（移転登記の場合）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B88" w:rsidRPr="005F4846" w:rsidRDefault="00801B88" w:rsidP="00951CBF">
            <w:pPr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5D25" w:rsidRPr="005F4846" w:rsidRDefault="00EC2596" w:rsidP="00EC2596">
      <w:pPr>
        <w:wordWrap w:val="0"/>
        <w:autoSpaceDE w:val="0"/>
        <w:autoSpaceDN w:val="0"/>
        <w:spacing w:line="480" w:lineRule="auto"/>
        <w:jc w:val="left"/>
        <w:rPr>
          <w:color w:val="000000" w:themeColor="text1"/>
          <w:sz w:val="22"/>
          <w:szCs w:val="22"/>
        </w:rPr>
      </w:pPr>
      <w:r w:rsidRPr="005F4846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Pr="005F4846">
        <w:rPr>
          <w:rFonts w:hint="eastAsia"/>
          <w:color w:val="000000" w:themeColor="text1"/>
          <w:sz w:val="22"/>
          <w:szCs w:val="22"/>
        </w:rPr>
        <w:t xml:space="preserve">　　</w:t>
      </w:r>
      <w:r w:rsidRPr="005F4846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Pr="005F4846">
        <w:rPr>
          <w:rFonts w:hint="eastAsia"/>
          <w:color w:val="000000" w:themeColor="text1"/>
          <w:sz w:val="22"/>
          <w:szCs w:val="22"/>
        </w:rPr>
        <w:t xml:space="preserve">　　</w:t>
      </w:r>
      <w:r w:rsidR="002A5765" w:rsidRPr="005F4846">
        <w:rPr>
          <w:rFonts w:hint="eastAsia"/>
          <w:color w:val="000000" w:themeColor="text1"/>
          <w:sz w:val="22"/>
          <w:szCs w:val="22"/>
          <w:lang w:eastAsia="zh-TW"/>
        </w:rPr>
        <w:t>年　　月　　日</w:t>
      </w:r>
    </w:p>
    <w:p w:rsidR="002A5765" w:rsidRPr="005F4846" w:rsidRDefault="002A5765" w:rsidP="000104B5">
      <w:pPr>
        <w:wordWrap w:val="0"/>
        <w:autoSpaceDE w:val="0"/>
        <w:autoSpaceDN w:val="0"/>
        <w:jc w:val="right"/>
        <w:rPr>
          <w:color w:val="000000" w:themeColor="text1"/>
          <w:sz w:val="22"/>
          <w:szCs w:val="22"/>
        </w:rPr>
      </w:pPr>
      <w:r w:rsidRPr="005F4846">
        <w:rPr>
          <w:rFonts w:hint="eastAsia"/>
          <w:color w:val="000000" w:themeColor="text1"/>
          <w:sz w:val="22"/>
          <w:szCs w:val="22"/>
          <w:lang w:eastAsia="zh-TW"/>
        </w:rPr>
        <w:t xml:space="preserve">小樽市長　　</w:t>
      </w:r>
      <w:r w:rsidR="009F0724" w:rsidRPr="005F4846">
        <w:rPr>
          <w:rFonts w:hint="eastAsia"/>
          <w:color w:val="000000" w:themeColor="text1"/>
          <w:sz w:val="22"/>
          <w:szCs w:val="22"/>
        </w:rPr>
        <w:t xml:space="preserve">　　</w:t>
      </w:r>
      <w:r w:rsidRPr="005F4846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</w:t>
      </w:r>
      <w:r w:rsidR="00EC2596" w:rsidRPr="005F4846">
        <w:rPr>
          <w:rFonts w:hint="eastAsia"/>
          <w:color w:val="000000" w:themeColor="text1"/>
          <w:sz w:val="22"/>
          <w:szCs w:val="22"/>
        </w:rPr>
        <w:t xml:space="preserve">　</w:t>
      </w:r>
      <w:r w:rsidRPr="005F4846">
        <w:rPr>
          <w:rFonts w:hint="eastAsia"/>
          <w:color w:val="000000" w:themeColor="text1"/>
          <w:sz w:val="22"/>
          <w:szCs w:val="22"/>
          <w:lang w:eastAsia="zh-TW"/>
        </w:rPr>
        <w:t xml:space="preserve">　印</w:t>
      </w:r>
      <w:r w:rsidR="00EC2596" w:rsidRPr="005F4846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801B88" w:rsidRPr="005F4846" w:rsidRDefault="00801B88" w:rsidP="00801B88">
      <w:pPr>
        <w:wordWrap w:val="0"/>
        <w:autoSpaceDE w:val="0"/>
        <w:autoSpaceDN w:val="0"/>
        <w:rPr>
          <w:color w:val="000000" w:themeColor="text1"/>
          <w:sz w:val="22"/>
          <w:szCs w:val="22"/>
        </w:rPr>
      </w:pPr>
    </w:p>
    <w:sectPr w:rsidR="00801B88" w:rsidRPr="005F4846" w:rsidSect="0074432D">
      <w:footerReference w:type="even" r:id="rId6"/>
      <w:footerReference w:type="default" r:id="rId7"/>
      <w:pgSz w:w="11906" w:h="16838" w:code="9"/>
      <w:pgMar w:top="720" w:right="720" w:bottom="720" w:left="720" w:header="720" w:footer="567" w:gutter="0"/>
      <w:pgNumType w:fmt="numberInDash" w:start="3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20" w:rsidRDefault="009B2C20">
      <w:r>
        <w:separator/>
      </w:r>
    </w:p>
  </w:endnote>
  <w:endnote w:type="continuationSeparator" w:id="0">
    <w:p w:rsidR="009B2C20" w:rsidRDefault="009B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20" w:rsidRDefault="009B2C20" w:rsidP="005270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C20" w:rsidRDefault="009B2C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20" w:rsidRPr="0052707C" w:rsidRDefault="009B2C20" w:rsidP="00C7517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20" w:rsidRDefault="009B2C20">
      <w:r>
        <w:separator/>
      </w:r>
    </w:p>
  </w:footnote>
  <w:footnote w:type="continuationSeparator" w:id="0">
    <w:p w:rsidR="009B2C20" w:rsidRDefault="009B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33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245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C8"/>
    <w:rsid w:val="0000020E"/>
    <w:rsid w:val="00001A81"/>
    <w:rsid w:val="000104B5"/>
    <w:rsid w:val="00042809"/>
    <w:rsid w:val="00084839"/>
    <w:rsid w:val="000C02B0"/>
    <w:rsid w:val="000C1EA6"/>
    <w:rsid w:val="001360F7"/>
    <w:rsid w:val="001364E7"/>
    <w:rsid w:val="001929C8"/>
    <w:rsid w:val="001B27C5"/>
    <w:rsid w:val="001E72D9"/>
    <w:rsid w:val="001F7F70"/>
    <w:rsid w:val="00247EDA"/>
    <w:rsid w:val="00260243"/>
    <w:rsid w:val="002A5001"/>
    <w:rsid w:val="002A5765"/>
    <w:rsid w:val="002B4BD2"/>
    <w:rsid w:val="002C0D2A"/>
    <w:rsid w:val="002C1206"/>
    <w:rsid w:val="002C4188"/>
    <w:rsid w:val="002D066A"/>
    <w:rsid w:val="00304402"/>
    <w:rsid w:val="00320AD4"/>
    <w:rsid w:val="00323F2A"/>
    <w:rsid w:val="00334AC0"/>
    <w:rsid w:val="00392D8E"/>
    <w:rsid w:val="00397110"/>
    <w:rsid w:val="00401A99"/>
    <w:rsid w:val="00405AF5"/>
    <w:rsid w:val="00427E08"/>
    <w:rsid w:val="004400F3"/>
    <w:rsid w:val="004552F2"/>
    <w:rsid w:val="004934CA"/>
    <w:rsid w:val="00495695"/>
    <w:rsid w:val="0049725E"/>
    <w:rsid w:val="004B54BB"/>
    <w:rsid w:val="004C1169"/>
    <w:rsid w:val="004D434D"/>
    <w:rsid w:val="004F1848"/>
    <w:rsid w:val="0052707C"/>
    <w:rsid w:val="0058656A"/>
    <w:rsid w:val="005A6FFB"/>
    <w:rsid w:val="005F4846"/>
    <w:rsid w:val="006010B7"/>
    <w:rsid w:val="0060439F"/>
    <w:rsid w:val="00686BB7"/>
    <w:rsid w:val="0069180C"/>
    <w:rsid w:val="006F5887"/>
    <w:rsid w:val="00736237"/>
    <w:rsid w:val="0074432D"/>
    <w:rsid w:val="007A29B1"/>
    <w:rsid w:val="007F158D"/>
    <w:rsid w:val="00801B88"/>
    <w:rsid w:val="00803245"/>
    <w:rsid w:val="00810B9B"/>
    <w:rsid w:val="008665D9"/>
    <w:rsid w:val="00874FC9"/>
    <w:rsid w:val="008A14A7"/>
    <w:rsid w:val="008A3AE0"/>
    <w:rsid w:val="008B4C58"/>
    <w:rsid w:val="008E3DC4"/>
    <w:rsid w:val="0092040C"/>
    <w:rsid w:val="00922EAC"/>
    <w:rsid w:val="00944F4B"/>
    <w:rsid w:val="00951CBF"/>
    <w:rsid w:val="00967FF9"/>
    <w:rsid w:val="009965C8"/>
    <w:rsid w:val="009A5861"/>
    <w:rsid w:val="009A590D"/>
    <w:rsid w:val="009B2C20"/>
    <w:rsid w:val="009F0724"/>
    <w:rsid w:val="00A1128F"/>
    <w:rsid w:val="00A13BDF"/>
    <w:rsid w:val="00A14BC8"/>
    <w:rsid w:val="00A30F6A"/>
    <w:rsid w:val="00A6161C"/>
    <w:rsid w:val="00A82582"/>
    <w:rsid w:val="00B60A3C"/>
    <w:rsid w:val="00B6447C"/>
    <w:rsid w:val="00B64AF8"/>
    <w:rsid w:val="00B655AC"/>
    <w:rsid w:val="00B70745"/>
    <w:rsid w:val="00BA3A43"/>
    <w:rsid w:val="00BF69E7"/>
    <w:rsid w:val="00C13826"/>
    <w:rsid w:val="00C501CD"/>
    <w:rsid w:val="00C7517B"/>
    <w:rsid w:val="00CA4F48"/>
    <w:rsid w:val="00CB23B6"/>
    <w:rsid w:val="00CE7678"/>
    <w:rsid w:val="00D253D0"/>
    <w:rsid w:val="00D40575"/>
    <w:rsid w:val="00D816AF"/>
    <w:rsid w:val="00D92DF5"/>
    <w:rsid w:val="00D95D25"/>
    <w:rsid w:val="00DB4023"/>
    <w:rsid w:val="00DB467E"/>
    <w:rsid w:val="00E04371"/>
    <w:rsid w:val="00E431DD"/>
    <w:rsid w:val="00E65DA7"/>
    <w:rsid w:val="00E77AAE"/>
    <w:rsid w:val="00E90379"/>
    <w:rsid w:val="00EA0B53"/>
    <w:rsid w:val="00EC124A"/>
    <w:rsid w:val="00EC2596"/>
    <w:rsid w:val="00F34795"/>
    <w:rsid w:val="00F82DD2"/>
    <w:rsid w:val="00F96584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68AAE09-899A-4D1E-8107-9F0D596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7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0F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527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70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707C"/>
  </w:style>
  <w:style w:type="table" w:styleId="a7">
    <w:name w:val="Table Grid"/>
    <w:basedOn w:val="a1"/>
    <w:rsid w:val="009A58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B23B6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944F4B"/>
    <w:pPr>
      <w:widowControl w:val="0"/>
      <w:jc w:val="both"/>
    </w:pPr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E7EF6788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jc019</dc:creator>
  <cp:lastModifiedBy>新敷庸二</cp:lastModifiedBy>
  <cp:revision>3</cp:revision>
  <cp:lastPrinted>2017-06-08T00:53:00Z</cp:lastPrinted>
  <dcterms:created xsi:type="dcterms:W3CDTF">2017-07-13T07:57:00Z</dcterms:created>
  <dcterms:modified xsi:type="dcterms:W3CDTF">2017-07-14T01:05:00Z</dcterms:modified>
</cp:coreProperties>
</file>