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9E" w:rsidRPr="002700AE" w:rsidRDefault="00CB4A9E" w:rsidP="00B3342E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7E7860" w:rsidRDefault="007E7860" w:rsidP="007E7860">
      <w:pPr>
        <w:jc w:val="center"/>
        <w:rPr>
          <w:rFonts w:ascii="ＭＳ Ｐゴシック" w:eastAsia="ＭＳ Ｐゴシック" w:hAnsi="ＭＳ Ｐゴシック"/>
          <w:sz w:val="32"/>
        </w:rPr>
      </w:pPr>
      <w:r w:rsidRPr="00BE31C6">
        <w:rPr>
          <w:rFonts w:ascii="ＭＳ Ｐゴシック" w:eastAsia="ＭＳ Ｐゴシック" w:hAnsi="ＭＳ Ｐゴシック" w:hint="eastAsia"/>
          <w:sz w:val="36"/>
        </w:rPr>
        <w:t>公表</w:t>
      </w:r>
      <w:r w:rsidRPr="00BE31C6">
        <w:rPr>
          <w:rFonts w:ascii="ＭＳ Ｐゴシック" w:eastAsia="ＭＳ Ｐゴシック" w:hAnsi="ＭＳ Ｐゴシック"/>
          <w:sz w:val="36"/>
        </w:rPr>
        <w:t>内容変更届</w:t>
      </w:r>
      <w:r w:rsidR="00016EF3">
        <w:rPr>
          <w:rFonts w:ascii="ＭＳ Ｐゴシック" w:eastAsia="ＭＳ Ｐゴシック" w:hAnsi="ＭＳ Ｐゴシック" w:hint="eastAsia"/>
          <w:sz w:val="36"/>
        </w:rPr>
        <w:t>出</w:t>
      </w:r>
      <w:r w:rsidR="00BE31C6">
        <w:rPr>
          <w:rFonts w:ascii="ＭＳ Ｐゴシック" w:eastAsia="ＭＳ Ｐゴシック" w:hAnsi="ＭＳ Ｐゴシック" w:hint="eastAsia"/>
          <w:sz w:val="36"/>
        </w:rPr>
        <w:t>書</w:t>
      </w:r>
    </w:p>
    <w:p w:rsidR="007E7860" w:rsidRPr="00D44FD0" w:rsidRDefault="000A7888" w:rsidP="008A6DE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bookmarkStart w:id="0" w:name="_GoBack"/>
      <w:bookmarkEnd w:id="0"/>
      <w:r w:rsidR="008A6DE1" w:rsidRPr="00D44FD0">
        <w:rPr>
          <w:rFonts w:ascii="ＭＳ Ｐ明朝" w:eastAsia="ＭＳ Ｐ明朝" w:hAnsi="ＭＳ Ｐ明朝"/>
        </w:rPr>
        <w:t xml:space="preserve">　　年　　月　　日　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所管</w:t>
      </w:r>
      <w:r w:rsidRPr="00D44FD0">
        <w:rPr>
          <w:rFonts w:ascii="ＭＳ Ｐ明朝" w:eastAsia="ＭＳ Ｐ明朝" w:hAnsi="ＭＳ Ｐ明朝"/>
        </w:rPr>
        <w:t>行政庁　殿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016EF3">
        <w:rPr>
          <w:rFonts w:ascii="ＭＳ Ｐ明朝" w:eastAsia="ＭＳ Ｐ明朝" w:hAnsi="ＭＳ Ｐ明朝" w:hint="eastAsia"/>
          <w:spacing w:val="33"/>
          <w:kern w:val="0"/>
          <w:fitText w:val="2100" w:id="1465549312"/>
        </w:rPr>
        <w:t>届出</w:t>
      </w:r>
      <w:r w:rsidRPr="00016EF3">
        <w:rPr>
          <w:rFonts w:ascii="ＭＳ Ｐ明朝" w:eastAsia="ＭＳ Ｐ明朝" w:hAnsi="ＭＳ Ｐ明朝"/>
          <w:spacing w:val="33"/>
          <w:kern w:val="0"/>
          <w:fitText w:val="2100" w:id="1465549312"/>
        </w:rPr>
        <w:t>者の住所又</w:t>
      </w:r>
      <w:r w:rsidRPr="00016EF3">
        <w:rPr>
          <w:rFonts w:ascii="ＭＳ Ｐ明朝" w:eastAsia="ＭＳ Ｐ明朝" w:hAnsi="ＭＳ Ｐ明朝"/>
          <w:spacing w:val="9"/>
          <w:kern w:val="0"/>
          <w:fitText w:val="2100" w:id="1465549312"/>
        </w:rPr>
        <w:t>は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主たる事務所の所在地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</w:t>
      </w: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届出</w:t>
      </w:r>
      <w:r w:rsidRPr="00D44FD0">
        <w:rPr>
          <w:rFonts w:ascii="ＭＳ Ｐ明朝" w:eastAsia="ＭＳ Ｐ明朝" w:hAnsi="ＭＳ Ｐ明朝" w:hint="eastAsia"/>
        </w:rPr>
        <w:t>者</w:t>
      </w:r>
      <w:r w:rsidRPr="00D44FD0">
        <w:rPr>
          <w:rFonts w:ascii="ＭＳ Ｐ明朝" w:eastAsia="ＭＳ Ｐ明朝" w:hAnsi="ＭＳ Ｐ明朝"/>
        </w:rPr>
        <w:t>の氏名又は名称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A656CA">
        <w:rPr>
          <w:rFonts w:ascii="ＭＳ Ｐ明朝" w:eastAsia="ＭＳ Ｐ明朝" w:hAnsi="ＭＳ Ｐ明朝"/>
          <w:spacing w:val="13"/>
          <w:kern w:val="0"/>
          <w:fitText w:val="2100" w:id="1465549568"/>
        </w:rPr>
        <w:t>及び法人にあっては</w:t>
      </w:r>
      <w:r w:rsidRPr="00A656CA">
        <w:rPr>
          <w:rFonts w:ascii="ＭＳ Ｐ明朝" w:eastAsia="ＭＳ Ｐ明朝" w:hAnsi="ＭＳ Ｐ明朝"/>
          <w:spacing w:val="8"/>
          <w:kern w:val="0"/>
          <w:fitText w:val="2100" w:id="1465549568"/>
        </w:rPr>
        <w:t>、</w:t>
      </w:r>
    </w:p>
    <w:p w:rsidR="008A6DE1" w:rsidRPr="00D44FD0" w:rsidRDefault="008A6DE1" w:rsidP="007E7860">
      <w:pPr>
        <w:jc w:val="left"/>
        <w:rPr>
          <w:rFonts w:ascii="ＭＳ Ｐ明朝" w:eastAsia="ＭＳ Ｐ明朝" w:hAnsi="ＭＳ Ｐ明朝"/>
        </w:rPr>
      </w:pPr>
      <w:r w:rsidRPr="00D44FD0">
        <w:rPr>
          <w:rFonts w:ascii="ＭＳ Ｐ明朝" w:eastAsia="ＭＳ Ｐ明朝" w:hAnsi="ＭＳ Ｐ明朝" w:hint="eastAsia"/>
        </w:rPr>
        <w:t xml:space="preserve">　</w:t>
      </w:r>
      <w:r w:rsidRPr="00D44FD0">
        <w:rPr>
          <w:rFonts w:ascii="ＭＳ Ｐ明朝" w:eastAsia="ＭＳ Ｐ明朝" w:hAnsi="ＭＳ Ｐ明朝"/>
        </w:rPr>
        <w:t xml:space="preserve">　　　　　　　　　　　　　　　　</w:t>
      </w:r>
      <w:r w:rsidRPr="00016EF3">
        <w:rPr>
          <w:rFonts w:ascii="ＭＳ Ｐ明朝" w:eastAsia="ＭＳ Ｐ明朝" w:hAnsi="ＭＳ Ｐ明朝"/>
          <w:spacing w:val="41"/>
          <w:kern w:val="0"/>
          <w:fitText w:val="2100" w:id="1465549569"/>
        </w:rPr>
        <w:t>その代表者の氏</w:t>
      </w:r>
      <w:r w:rsidRPr="00016EF3">
        <w:rPr>
          <w:rFonts w:ascii="ＭＳ Ｐ明朝" w:eastAsia="ＭＳ Ｐ明朝" w:hAnsi="ＭＳ Ｐ明朝"/>
          <w:spacing w:val="3"/>
          <w:kern w:val="0"/>
          <w:fitText w:val="2100" w:id="1465549569"/>
        </w:rPr>
        <w:t>名</w:t>
      </w:r>
      <w:r w:rsidRPr="00D44FD0">
        <w:rPr>
          <w:rFonts w:ascii="ＭＳ Ｐ明朝" w:eastAsia="ＭＳ Ｐ明朝" w:hAnsi="ＭＳ Ｐ明朝" w:hint="eastAsia"/>
          <w:kern w:val="0"/>
        </w:rPr>
        <w:t xml:space="preserve">　</w:t>
      </w:r>
      <w:r w:rsidRPr="00D44FD0">
        <w:rPr>
          <w:rFonts w:ascii="ＭＳ Ｐ明朝" w:eastAsia="ＭＳ Ｐ明朝" w:hAnsi="ＭＳ Ｐ明朝"/>
          <w:kern w:val="0"/>
        </w:rPr>
        <w:t xml:space="preserve">　　　　　　　　　　　　　　　　　　　　　　　　　　　　　　　</w:t>
      </w:r>
      <w:r w:rsidRPr="00D44FD0">
        <w:rPr>
          <w:rFonts w:ascii="ＭＳ Ｐ明朝" w:eastAsia="ＭＳ Ｐ明朝" w:hAnsi="ＭＳ Ｐ明朝" w:hint="eastAsia"/>
          <w:kern w:val="0"/>
        </w:rPr>
        <w:t>印</w:t>
      </w:r>
    </w:p>
    <w:p w:rsidR="00016EF3" w:rsidRPr="00D44FD0" w:rsidRDefault="00016EF3" w:rsidP="007E7860">
      <w:pPr>
        <w:jc w:val="left"/>
        <w:rPr>
          <w:rFonts w:ascii="ＭＳ Ｐ明朝" w:eastAsia="ＭＳ Ｐ明朝" w:hAnsi="ＭＳ Ｐ明朝"/>
        </w:rPr>
      </w:pPr>
    </w:p>
    <w:tbl>
      <w:tblPr>
        <w:tblStyle w:val="ae"/>
        <w:tblpPr w:leftFromText="142" w:rightFromText="142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2466"/>
        <w:gridCol w:w="4759"/>
      </w:tblGrid>
      <w:tr w:rsidR="007E7860" w:rsidRPr="00D44FD0" w:rsidTr="00B36E41">
        <w:trPr>
          <w:trHeight w:val="414"/>
        </w:trPr>
        <w:tc>
          <w:tcPr>
            <w:tcW w:w="2466" w:type="dxa"/>
            <w:vAlign w:val="center"/>
          </w:tcPr>
          <w:p w:rsidR="007E7860" w:rsidRPr="00D44FD0" w:rsidRDefault="007E7860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建築物</w:t>
            </w:r>
            <w:r w:rsidRPr="00D44FD0">
              <w:rPr>
                <w:rFonts w:ascii="ＭＳ Ｐ明朝" w:eastAsia="ＭＳ Ｐ明朝" w:hAnsi="ＭＳ Ｐ明朝"/>
              </w:rPr>
              <w:t>の名称</w:t>
            </w:r>
          </w:p>
        </w:tc>
        <w:tc>
          <w:tcPr>
            <w:tcW w:w="4759" w:type="dxa"/>
          </w:tcPr>
          <w:p w:rsidR="007E7860" w:rsidRPr="00D44FD0" w:rsidRDefault="007E7860" w:rsidP="003C3F53">
            <w:pPr>
              <w:rPr>
                <w:rFonts w:ascii="ＭＳ Ｐ明朝" w:eastAsia="ＭＳ Ｐ明朝" w:hAnsi="ＭＳ Ｐ明朝"/>
              </w:rPr>
            </w:pPr>
          </w:p>
        </w:tc>
      </w:tr>
      <w:tr w:rsidR="00264373" w:rsidRPr="00D44FD0" w:rsidTr="00B36E41">
        <w:trPr>
          <w:trHeight w:val="420"/>
        </w:trPr>
        <w:tc>
          <w:tcPr>
            <w:tcW w:w="2466" w:type="dxa"/>
            <w:vAlign w:val="center"/>
          </w:tcPr>
          <w:p w:rsidR="00264373" w:rsidRPr="00D44FD0" w:rsidRDefault="00245EAA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記入者</w:t>
            </w:r>
            <w:r w:rsidR="00264373" w:rsidRPr="00D44FD0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4759" w:type="dxa"/>
          </w:tcPr>
          <w:p w:rsidR="00264373" w:rsidRPr="00D44FD0" w:rsidRDefault="00264373" w:rsidP="003C3F53">
            <w:pPr>
              <w:rPr>
                <w:rFonts w:ascii="ＭＳ Ｐ明朝" w:eastAsia="ＭＳ Ｐ明朝" w:hAnsi="ＭＳ Ｐ明朝"/>
              </w:rPr>
            </w:pPr>
          </w:p>
        </w:tc>
      </w:tr>
      <w:tr w:rsidR="007E7860" w:rsidRPr="00D44FD0" w:rsidTr="00B36E41">
        <w:trPr>
          <w:trHeight w:val="412"/>
        </w:trPr>
        <w:tc>
          <w:tcPr>
            <w:tcW w:w="2466" w:type="dxa"/>
            <w:vAlign w:val="center"/>
          </w:tcPr>
          <w:p w:rsidR="007E7860" w:rsidRPr="00D44FD0" w:rsidRDefault="00245EAA" w:rsidP="00B36E41">
            <w:pPr>
              <w:jc w:val="center"/>
              <w:rPr>
                <w:rFonts w:ascii="ＭＳ Ｐ明朝" w:eastAsia="ＭＳ Ｐ明朝" w:hAnsi="ＭＳ Ｐ明朝"/>
              </w:rPr>
            </w:pPr>
            <w:r w:rsidRPr="00D44FD0">
              <w:rPr>
                <w:rFonts w:ascii="ＭＳ Ｐ明朝" w:eastAsia="ＭＳ Ｐ明朝" w:hAnsi="ＭＳ Ｐ明朝" w:hint="eastAsia"/>
              </w:rPr>
              <w:t>記入者</w:t>
            </w:r>
            <w:r w:rsidR="007E7860" w:rsidRPr="00D44FD0">
              <w:rPr>
                <w:rFonts w:ascii="ＭＳ Ｐ明朝" w:eastAsia="ＭＳ Ｐ明朝" w:hAnsi="ＭＳ Ｐ明朝"/>
              </w:rPr>
              <w:t>電話番号</w:t>
            </w:r>
          </w:p>
        </w:tc>
        <w:tc>
          <w:tcPr>
            <w:tcW w:w="4759" w:type="dxa"/>
          </w:tcPr>
          <w:p w:rsidR="007E7860" w:rsidRPr="00D44FD0" w:rsidRDefault="007E7860" w:rsidP="003C3F5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7E7860" w:rsidRPr="00D44FD0" w:rsidRDefault="007E7860" w:rsidP="007E7860">
      <w:pPr>
        <w:jc w:val="left"/>
        <w:rPr>
          <w:rFonts w:ascii="ＭＳ Ｐ明朝" w:eastAsia="ＭＳ Ｐ明朝" w:hAnsi="ＭＳ Ｐ明朝"/>
        </w:rPr>
      </w:pPr>
    </w:p>
    <w:p w:rsidR="00016EF3" w:rsidRDefault="00016EF3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AF4357" w:rsidRDefault="00AF4357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3B2A7B" w:rsidRDefault="003B2A7B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p w:rsidR="00016EF3" w:rsidRDefault="00016EF3" w:rsidP="00016EF3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</w:rPr>
        <w:t>耐震診断結果の公表内容を変更したいので、次の</w:t>
      </w:r>
      <w:r>
        <w:rPr>
          <w:rFonts w:ascii="ＭＳ Ｐ明朝" w:eastAsia="ＭＳ Ｐ明朝" w:hAnsi="ＭＳ Ｐ明朝" w:hint="eastAsia"/>
        </w:rPr>
        <w:t>とおり</w:t>
      </w:r>
      <w:r>
        <w:rPr>
          <w:rFonts w:ascii="ＭＳ Ｐ明朝" w:eastAsia="ＭＳ Ｐ明朝" w:hAnsi="ＭＳ Ｐ明朝"/>
        </w:rPr>
        <w:t>届け出ます。</w:t>
      </w:r>
    </w:p>
    <w:p w:rsidR="00016EF3" w:rsidRDefault="00016EF3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019"/>
      </w:tblGrid>
      <w:tr w:rsidR="00016EF3" w:rsidRPr="00016EF3" w:rsidTr="00B36E41">
        <w:trPr>
          <w:trHeight w:val="766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016EF3" w:rsidRPr="00016EF3" w:rsidRDefault="00016EF3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棟</w:t>
            </w:r>
            <w:r w:rsidRPr="00016EF3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552" w:type="dxa"/>
            <w:tcBorders>
              <w:left w:val="dashed" w:sz="4" w:space="0" w:color="auto"/>
            </w:tcBorders>
          </w:tcPr>
          <w:p w:rsidR="00016EF3" w:rsidRPr="00016EF3" w:rsidRDefault="00016EF3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EF3" w:rsidRPr="00016EF3" w:rsidRDefault="00016EF3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</w:t>
            </w:r>
            <w:r w:rsidRPr="00016EF3">
              <w:rPr>
                <w:rFonts w:asciiTheme="minorEastAsia" w:hAnsiTheme="minorEastAsia"/>
                <w:szCs w:val="21"/>
              </w:rPr>
              <w:t>箇所</w:t>
            </w:r>
          </w:p>
        </w:tc>
        <w:tc>
          <w:tcPr>
            <w:tcW w:w="4019" w:type="dxa"/>
          </w:tcPr>
          <w:p w:rsidR="00016EF3" w:rsidRPr="00016EF3" w:rsidRDefault="00016EF3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B36E41">
        <w:trPr>
          <w:trHeight w:val="1197"/>
        </w:trPr>
        <w:tc>
          <w:tcPr>
            <w:tcW w:w="183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8130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B36E41">
        <w:trPr>
          <w:trHeight w:val="1129"/>
        </w:trPr>
        <w:tc>
          <w:tcPr>
            <w:tcW w:w="18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813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36E41" w:rsidRPr="00016EF3" w:rsidTr="00D107EC">
        <w:trPr>
          <w:trHeight w:val="2255"/>
        </w:trPr>
        <w:tc>
          <w:tcPr>
            <w:tcW w:w="1838" w:type="dxa"/>
            <w:tcBorders>
              <w:right w:val="dashed" w:sz="4" w:space="0" w:color="auto"/>
            </w:tcBorders>
            <w:vAlign w:val="center"/>
          </w:tcPr>
          <w:p w:rsidR="00B36E41" w:rsidRPr="00016EF3" w:rsidRDefault="00B36E41" w:rsidP="00B36E4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16EF3">
              <w:rPr>
                <w:rFonts w:asciiTheme="minorEastAsia" w:hAnsiTheme="minorEastAsia" w:hint="eastAsia"/>
                <w:szCs w:val="21"/>
              </w:rPr>
              <w:t>変更</w:t>
            </w:r>
            <w:r w:rsidRPr="00016EF3">
              <w:rPr>
                <w:rFonts w:asciiTheme="minorEastAsia" w:hAnsiTheme="minorEastAsia"/>
                <w:szCs w:val="21"/>
              </w:rPr>
              <w:t>理由</w:t>
            </w:r>
          </w:p>
        </w:tc>
        <w:tc>
          <w:tcPr>
            <w:tcW w:w="8130" w:type="dxa"/>
            <w:gridSpan w:val="3"/>
            <w:tcBorders>
              <w:left w:val="dashed" w:sz="4" w:space="0" w:color="auto"/>
            </w:tcBorders>
          </w:tcPr>
          <w:p w:rsidR="00B36E41" w:rsidRPr="00016EF3" w:rsidRDefault="00B36E41" w:rsidP="00DF2BE5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（公表内容の</w:t>
      </w:r>
      <w:r>
        <w:rPr>
          <w:rFonts w:ascii="ＭＳ Ｐ明朝" w:eastAsia="ＭＳ Ｐ明朝" w:hAnsi="ＭＳ Ｐ明朝"/>
          <w:sz w:val="18"/>
          <w:szCs w:val="18"/>
        </w:rPr>
        <w:t>変更理由の例）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耐震</w:t>
      </w:r>
      <w:r>
        <w:rPr>
          <w:rFonts w:ascii="ＭＳ Ｐ明朝" w:eastAsia="ＭＳ Ｐ明朝" w:hAnsi="ＭＳ Ｐ明朝" w:hint="eastAsia"/>
          <w:sz w:val="18"/>
          <w:szCs w:val="18"/>
        </w:rPr>
        <w:t>改修</w:t>
      </w:r>
      <w:r>
        <w:rPr>
          <w:rFonts w:ascii="ＭＳ Ｐ明朝" w:eastAsia="ＭＳ Ｐ明朝" w:hAnsi="ＭＳ Ｐ明朝"/>
          <w:sz w:val="18"/>
          <w:szCs w:val="18"/>
        </w:rPr>
        <w:t>工事</w:t>
      </w:r>
      <w:r>
        <w:rPr>
          <w:rFonts w:ascii="ＭＳ Ｐ明朝" w:eastAsia="ＭＳ Ｐ明朝" w:hAnsi="ＭＳ Ｐ明朝" w:hint="eastAsia"/>
          <w:sz w:val="18"/>
          <w:szCs w:val="18"/>
        </w:rPr>
        <w:t>の実施時期</w:t>
      </w:r>
      <w:r>
        <w:rPr>
          <w:rFonts w:ascii="ＭＳ Ｐ明朝" w:eastAsia="ＭＳ Ｐ明朝" w:hAnsi="ＭＳ Ｐ明朝"/>
          <w:sz w:val="18"/>
          <w:szCs w:val="18"/>
        </w:rPr>
        <w:t>が</w:t>
      </w:r>
      <w:r>
        <w:rPr>
          <w:rFonts w:ascii="ＭＳ Ｐ明朝" w:eastAsia="ＭＳ Ｐ明朝" w:hAnsi="ＭＳ Ｐ明朝" w:hint="eastAsia"/>
          <w:sz w:val="18"/>
          <w:szCs w:val="18"/>
        </w:rPr>
        <w:t>決定（変更</w:t>
      </w:r>
      <w:r>
        <w:rPr>
          <w:rFonts w:ascii="ＭＳ Ｐ明朝" w:eastAsia="ＭＳ Ｐ明朝" w:hAnsi="ＭＳ Ｐ明朝"/>
          <w:sz w:val="18"/>
          <w:szCs w:val="18"/>
        </w:rPr>
        <w:t>）した。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※予定</w:t>
      </w:r>
      <w:r w:rsidR="00AF4357">
        <w:rPr>
          <w:rFonts w:ascii="ＭＳ Ｐ明朝" w:eastAsia="ＭＳ Ｐ明朝" w:hAnsi="ＭＳ Ｐ明朝"/>
          <w:sz w:val="18"/>
          <w:szCs w:val="18"/>
        </w:rPr>
        <w:t>月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まで決まっていない</w:t>
      </w:r>
      <w:r w:rsidR="00AF4357">
        <w:rPr>
          <w:rFonts w:ascii="ＭＳ Ｐ明朝" w:eastAsia="ＭＳ Ｐ明朝" w:hAnsi="ＭＳ Ｐ明朝"/>
          <w:sz w:val="18"/>
          <w:szCs w:val="18"/>
        </w:rPr>
        <w:t>場合は、「平成３１年度」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等</w:t>
      </w:r>
      <w:r w:rsidR="00AF4357">
        <w:rPr>
          <w:rFonts w:ascii="ＭＳ Ｐ明朝" w:eastAsia="ＭＳ Ｐ明朝" w:hAnsi="ＭＳ Ｐ明朝"/>
          <w:sz w:val="18"/>
          <w:szCs w:val="18"/>
        </w:rPr>
        <w:t>でもよい。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・耐震</w:t>
      </w:r>
      <w:r>
        <w:rPr>
          <w:rFonts w:ascii="ＭＳ Ｐ明朝" w:eastAsia="ＭＳ Ｐ明朝" w:hAnsi="ＭＳ Ｐ明朝"/>
          <w:sz w:val="18"/>
          <w:szCs w:val="18"/>
        </w:rPr>
        <w:t>改修工事</w:t>
      </w:r>
      <w:r>
        <w:rPr>
          <w:rFonts w:ascii="ＭＳ Ｐ明朝" w:eastAsia="ＭＳ Ｐ明朝" w:hAnsi="ＭＳ Ｐ明朝" w:hint="eastAsia"/>
          <w:sz w:val="18"/>
          <w:szCs w:val="18"/>
        </w:rPr>
        <w:t>に</w:t>
      </w:r>
      <w:r>
        <w:rPr>
          <w:rFonts w:ascii="ＭＳ Ｐ明朝" w:eastAsia="ＭＳ Ｐ明朝" w:hAnsi="ＭＳ Ｐ明朝"/>
          <w:sz w:val="18"/>
          <w:szCs w:val="18"/>
        </w:rPr>
        <w:t>着手した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（耐震</w:t>
      </w:r>
      <w:r w:rsidR="00AF4357">
        <w:rPr>
          <w:rFonts w:ascii="ＭＳ Ｐ明朝" w:eastAsia="ＭＳ Ｐ明朝" w:hAnsi="ＭＳ Ｐ明朝"/>
          <w:sz w:val="18"/>
          <w:szCs w:val="18"/>
        </w:rPr>
        <w:t>診断結果を「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耐震改修</w:t>
      </w:r>
      <w:r w:rsidR="00AF4357">
        <w:rPr>
          <w:rFonts w:ascii="ＭＳ Ｐ明朝" w:eastAsia="ＭＳ Ｐ明朝" w:hAnsi="ＭＳ Ｐ明朝"/>
          <w:sz w:val="18"/>
          <w:szCs w:val="18"/>
        </w:rPr>
        <w:t>工事中」と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変更</w:t>
      </w:r>
      <w:r w:rsidR="00AF4357">
        <w:rPr>
          <w:rFonts w:ascii="ＭＳ Ｐ明朝" w:eastAsia="ＭＳ Ｐ明朝" w:hAnsi="ＭＳ Ｐ明朝"/>
          <w:sz w:val="18"/>
          <w:szCs w:val="18"/>
        </w:rPr>
        <w:t>することができます）</w:t>
      </w:r>
      <w:r>
        <w:rPr>
          <w:rFonts w:ascii="ＭＳ Ｐ明朝" w:eastAsia="ＭＳ Ｐ明朝" w:hAnsi="ＭＳ Ｐ明朝"/>
          <w:sz w:val="18"/>
          <w:szCs w:val="18"/>
        </w:rPr>
        <w:t>。</w:t>
      </w:r>
    </w:p>
    <w:p w:rsidR="00B36E41" w:rsidRDefault="00B36E41" w:rsidP="00DF2BE5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>耐震</w:t>
      </w:r>
      <w:r>
        <w:rPr>
          <w:rFonts w:ascii="ＭＳ Ｐ明朝" w:eastAsia="ＭＳ Ｐ明朝" w:hAnsi="ＭＳ Ｐ明朝" w:hint="eastAsia"/>
          <w:sz w:val="18"/>
          <w:szCs w:val="18"/>
        </w:rPr>
        <w:t>改修</w:t>
      </w:r>
      <w:r>
        <w:rPr>
          <w:rFonts w:ascii="ＭＳ Ｐ明朝" w:eastAsia="ＭＳ Ｐ明朝" w:hAnsi="ＭＳ Ｐ明朝"/>
          <w:sz w:val="18"/>
          <w:szCs w:val="18"/>
        </w:rPr>
        <w:t>工事</w:t>
      </w:r>
      <w:r>
        <w:rPr>
          <w:rFonts w:ascii="ＭＳ Ｐ明朝" w:eastAsia="ＭＳ Ｐ明朝" w:hAnsi="ＭＳ Ｐ明朝" w:hint="eastAsia"/>
          <w:sz w:val="18"/>
          <w:szCs w:val="18"/>
        </w:rPr>
        <w:t>が</w:t>
      </w:r>
      <w:r w:rsidR="00291FDB">
        <w:rPr>
          <w:rFonts w:ascii="ＭＳ Ｐ明朝" w:eastAsia="ＭＳ Ｐ明朝" w:hAnsi="ＭＳ Ｐ明朝"/>
          <w:sz w:val="18"/>
          <w:szCs w:val="18"/>
        </w:rPr>
        <w:t>完了した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</w:t>
      </w:r>
      <w:r w:rsidR="00AF4357">
        <w:rPr>
          <w:rFonts w:ascii="ＭＳ Ｐ明朝" w:eastAsia="ＭＳ Ｐ明朝" w:hAnsi="ＭＳ Ｐ明朝"/>
          <w:sz w:val="18"/>
          <w:szCs w:val="18"/>
        </w:rPr>
        <w:t>耐震診断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結果</w:t>
      </w:r>
      <w:r w:rsidR="00AF4357">
        <w:rPr>
          <w:rFonts w:ascii="ＭＳ Ｐ明朝" w:eastAsia="ＭＳ Ｐ明朝" w:hAnsi="ＭＳ Ｐ明朝"/>
          <w:sz w:val="18"/>
          <w:szCs w:val="18"/>
        </w:rPr>
        <w:t>を「改修後の耐震指標値</w:t>
      </w:r>
      <w:r w:rsidR="00A656CA">
        <w:rPr>
          <w:rFonts w:ascii="ＭＳ Ｐ明朝" w:eastAsia="ＭＳ Ｐ明朝" w:hAnsi="ＭＳ Ｐ明朝" w:hint="eastAsia"/>
          <w:sz w:val="18"/>
          <w:szCs w:val="18"/>
        </w:rPr>
        <w:t>」</w:t>
      </w:r>
      <w:r w:rsidR="00AF4357">
        <w:rPr>
          <w:rFonts w:ascii="ＭＳ Ｐ明朝" w:eastAsia="ＭＳ Ｐ明朝" w:hAnsi="ＭＳ Ｐ明朝"/>
          <w:sz w:val="18"/>
          <w:szCs w:val="18"/>
        </w:rPr>
        <w:t>に変更することができます</w:t>
      </w:r>
      <w:r w:rsidR="00A656CA">
        <w:rPr>
          <w:rFonts w:ascii="ＭＳ Ｐ明朝" w:eastAsia="ＭＳ Ｐ明朝" w:hAnsi="ＭＳ Ｐ明朝" w:hint="eastAsia"/>
          <w:sz w:val="18"/>
          <w:szCs w:val="18"/>
        </w:rPr>
        <w:t>）</w:t>
      </w:r>
      <w:r w:rsidR="00AF4357">
        <w:rPr>
          <w:rFonts w:ascii="ＭＳ Ｐ明朝" w:eastAsia="ＭＳ Ｐ明朝" w:hAnsi="ＭＳ Ｐ明朝"/>
          <w:sz w:val="18"/>
          <w:szCs w:val="18"/>
        </w:rPr>
        <w:t>。</w:t>
      </w:r>
    </w:p>
    <w:p w:rsidR="00AF4357" w:rsidRPr="00AF4357" w:rsidRDefault="00AF4357" w:rsidP="00AF4357">
      <w:pPr>
        <w:spacing w:line="300" w:lineRule="exact"/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/>
          <w:sz w:val="18"/>
          <w:szCs w:val="18"/>
        </w:rPr>
        <w:t>※</w:t>
      </w:r>
      <w:r w:rsidRPr="00DD59B9">
        <w:rPr>
          <w:rFonts w:ascii="ＭＳ Ｐ明朝" w:eastAsia="ＭＳ Ｐ明朝" w:hAnsi="ＭＳ Ｐ明朝"/>
          <w:sz w:val="18"/>
          <w:szCs w:val="18"/>
        </w:rPr>
        <w:t>耐震指標値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（Is</w:t>
      </w:r>
      <w:r>
        <w:rPr>
          <w:rFonts w:ascii="ＭＳ Ｐ明朝" w:eastAsia="ＭＳ Ｐ明朝" w:hAnsi="ＭＳ Ｐ明朝"/>
          <w:sz w:val="18"/>
          <w:szCs w:val="18"/>
        </w:rPr>
        <w:t>/Iso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DD59B9">
        <w:rPr>
          <w:rFonts w:ascii="ＭＳ Ｐ明朝" w:eastAsia="ＭＳ Ｐ明朝" w:hAnsi="ＭＳ Ｐ明朝"/>
          <w:sz w:val="18"/>
          <w:szCs w:val="18"/>
        </w:rPr>
        <w:t>CTU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・S</w:t>
      </w:r>
      <w:r w:rsidRPr="00DD59B9">
        <w:rPr>
          <w:rFonts w:ascii="ＭＳ Ｐ明朝" w:eastAsia="ＭＳ Ｐ明朝" w:hAnsi="ＭＳ Ｐ明朝"/>
          <w:sz w:val="18"/>
          <w:szCs w:val="18"/>
        </w:rPr>
        <w:t>D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等）</w:t>
      </w:r>
      <w:r w:rsidRPr="00DD59B9">
        <w:rPr>
          <w:rFonts w:ascii="ＭＳ Ｐ明朝" w:eastAsia="ＭＳ Ｐ明朝" w:hAnsi="ＭＳ Ｐ明朝"/>
          <w:sz w:val="18"/>
          <w:szCs w:val="18"/>
        </w:rPr>
        <w:t>を変更する場合は、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その</w:t>
      </w:r>
      <w:r w:rsidRPr="00DD59B9">
        <w:rPr>
          <w:rFonts w:ascii="ＭＳ Ｐ明朝" w:eastAsia="ＭＳ Ｐ明朝" w:hAnsi="ＭＳ Ｐ明朝"/>
          <w:sz w:val="18"/>
          <w:szCs w:val="18"/>
        </w:rPr>
        <w:t>数値の根拠となる</w:t>
      </w:r>
      <w:r w:rsidRPr="00AF4357">
        <w:rPr>
          <w:rFonts w:ascii="ＭＳ Ｐ明朝" w:eastAsia="ＭＳ Ｐ明朝" w:hAnsi="ＭＳ Ｐ明朝" w:hint="eastAsia"/>
          <w:sz w:val="18"/>
          <w:szCs w:val="18"/>
          <w:u w:val="single"/>
        </w:rPr>
        <w:t>耐震</w:t>
      </w:r>
      <w:r w:rsidRPr="00AF4357">
        <w:rPr>
          <w:rFonts w:ascii="ＭＳ Ｐ明朝" w:eastAsia="ＭＳ Ｐ明朝" w:hAnsi="ＭＳ Ｐ明朝"/>
          <w:sz w:val="18"/>
          <w:szCs w:val="18"/>
          <w:u w:val="single"/>
        </w:rPr>
        <w:t>診断書</w:t>
      </w:r>
      <w:r w:rsidRPr="00AF4357">
        <w:rPr>
          <w:rFonts w:ascii="ＭＳ Ｐ明朝" w:eastAsia="ＭＳ Ｐ明朝" w:hAnsi="ＭＳ Ｐ明朝" w:hint="eastAsia"/>
          <w:sz w:val="18"/>
          <w:szCs w:val="18"/>
          <w:u w:val="single"/>
        </w:rPr>
        <w:t>の写し</w:t>
      </w:r>
      <w:r w:rsidRPr="00DD59B9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DD59B9">
        <w:rPr>
          <w:rFonts w:ascii="ＭＳ Ｐ明朝" w:eastAsia="ＭＳ Ｐ明朝" w:hAnsi="ＭＳ Ｐ明朝"/>
          <w:sz w:val="18"/>
          <w:szCs w:val="18"/>
        </w:rPr>
        <w:t>添付してください。</w:t>
      </w:r>
    </w:p>
    <w:p w:rsidR="00AF4357" w:rsidRPr="00AF4357" w:rsidRDefault="00B36E41" w:rsidP="00AF4357">
      <w:pPr>
        <w:spacing w:line="300" w:lineRule="exact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・除却</w:t>
      </w:r>
      <w:r w:rsidR="00AF4357">
        <w:rPr>
          <w:rFonts w:ascii="ＭＳ Ｐ明朝" w:eastAsia="ＭＳ Ｐ明朝" w:hAnsi="ＭＳ Ｐ明朝"/>
          <w:sz w:val="18"/>
          <w:szCs w:val="18"/>
        </w:rPr>
        <w:t>、減築、用途変更</w:t>
      </w:r>
      <w:r w:rsidR="005C5DA1">
        <w:rPr>
          <w:rFonts w:ascii="ＭＳ Ｐ明朝" w:eastAsia="ＭＳ Ｐ明朝" w:hAnsi="ＭＳ Ｐ明朝" w:hint="eastAsia"/>
          <w:sz w:val="18"/>
          <w:szCs w:val="18"/>
        </w:rPr>
        <w:t>、</w:t>
      </w:r>
      <w:r w:rsidR="005C5DA1">
        <w:rPr>
          <w:rFonts w:ascii="ＭＳ Ｐ明朝" w:eastAsia="ＭＳ Ｐ明朝" w:hAnsi="ＭＳ Ｐ明朝"/>
          <w:sz w:val="18"/>
          <w:szCs w:val="18"/>
        </w:rPr>
        <w:t>用途廃止</w:t>
      </w:r>
      <w:r w:rsidR="00AF4357">
        <w:rPr>
          <w:rFonts w:ascii="ＭＳ Ｐ明朝" w:eastAsia="ＭＳ Ｐ明朝" w:hAnsi="ＭＳ Ｐ明朝"/>
          <w:sz w:val="18"/>
          <w:szCs w:val="18"/>
        </w:rPr>
        <w:t>などにより、公表対象の要件を満たさなくなった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（</w:t>
      </w:r>
      <w:r w:rsidR="00AF4357">
        <w:rPr>
          <w:rFonts w:ascii="ＭＳ Ｐ明朝" w:eastAsia="ＭＳ Ｐ明朝" w:hAnsi="ＭＳ Ｐ明朝"/>
          <w:sz w:val="18"/>
          <w:szCs w:val="18"/>
        </w:rPr>
        <w:t>公表様式から削除することができます</w:t>
      </w:r>
      <w:r w:rsidR="00AF4357">
        <w:rPr>
          <w:rFonts w:ascii="ＭＳ Ｐ明朝" w:eastAsia="ＭＳ Ｐ明朝" w:hAnsi="ＭＳ Ｐ明朝" w:hint="eastAsia"/>
          <w:sz w:val="18"/>
          <w:szCs w:val="18"/>
        </w:rPr>
        <w:t>）</w:t>
      </w:r>
      <w:r w:rsidR="00AF4357">
        <w:rPr>
          <w:rFonts w:ascii="ＭＳ Ｐ明朝" w:eastAsia="ＭＳ Ｐ明朝" w:hAnsi="ＭＳ Ｐ明朝"/>
          <w:sz w:val="18"/>
          <w:szCs w:val="18"/>
        </w:rPr>
        <w:t>。</w:t>
      </w:r>
    </w:p>
    <w:sectPr w:rsidR="00AF4357" w:rsidRPr="00AF4357" w:rsidSect="004030CA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11" w:rsidRDefault="00326211" w:rsidP="006F322D">
      <w:r>
        <w:separator/>
      </w:r>
    </w:p>
  </w:endnote>
  <w:endnote w:type="continuationSeparator" w:id="0">
    <w:p w:rsidR="00326211" w:rsidRDefault="00326211" w:rsidP="006F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11" w:rsidRDefault="00326211" w:rsidP="006F322D">
      <w:r>
        <w:separator/>
      </w:r>
    </w:p>
  </w:footnote>
  <w:footnote w:type="continuationSeparator" w:id="0">
    <w:p w:rsidR="00326211" w:rsidRDefault="00326211" w:rsidP="006F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3A8B"/>
    <w:multiLevelType w:val="hybridMultilevel"/>
    <w:tmpl w:val="9B36D62E"/>
    <w:lvl w:ilvl="0" w:tplc="4DBEE47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57"/>
    <w:rsid w:val="00016EF3"/>
    <w:rsid w:val="00020F71"/>
    <w:rsid w:val="000234F4"/>
    <w:rsid w:val="00036933"/>
    <w:rsid w:val="00061AE7"/>
    <w:rsid w:val="00062538"/>
    <w:rsid w:val="00075D1F"/>
    <w:rsid w:val="00092625"/>
    <w:rsid w:val="000A7888"/>
    <w:rsid w:val="000D2206"/>
    <w:rsid w:val="000D5D5D"/>
    <w:rsid w:val="00121030"/>
    <w:rsid w:val="001317F2"/>
    <w:rsid w:val="00136AD5"/>
    <w:rsid w:val="00155FF3"/>
    <w:rsid w:val="001848B0"/>
    <w:rsid w:val="001B368B"/>
    <w:rsid w:val="001B3BF2"/>
    <w:rsid w:val="00212437"/>
    <w:rsid w:val="002310EC"/>
    <w:rsid w:val="00245EAA"/>
    <w:rsid w:val="0026229B"/>
    <w:rsid w:val="00264373"/>
    <w:rsid w:val="002700AE"/>
    <w:rsid w:val="00270768"/>
    <w:rsid w:val="00272B50"/>
    <w:rsid w:val="00275471"/>
    <w:rsid w:val="002821F9"/>
    <w:rsid w:val="00283358"/>
    <w:rsid w:val="002859E6"/>
    <w:rsid w:val="00291D4B"/>
    <w:rsid w:val="00291FDB"/>
    <w:rsid w:val="00326211"/>
    <w:rsid w:val="003375DD"/>
    <w:rsid w:val="00343C1D"/>
    <w:rsid w:val="00356C32"/>
    <w:rsid w:val="003616B3"/>
    <w:rsid w:val="0037284B"/>
    <w:rsid w:val="003862BD"/>
    <w:rsid w:val="003A10DA"/>
    <w:rsid w:val="003B2A7B"/>
    <w:rsid w:val="003C4703"/>
    <w:rsid w:val="003D4C7B"/>
    <w:rsid w:val="003D69FE"/>
    <w:rsid w:val="003F0870"/>
    <w:rsid w:val="004030CA"/>
    <w:rsid w:val="00406126"/>
    <w:rsid w:val="00420961"/>
    <w:rsid w:val="004231D2"/>
    <w:rsid w:val="00423DD0"/>
    <w:rsid w:val="00437D6F"/>
    <w:rsid w:val="00441F75"/>
    <w:rsid w:val="00447C88"/>
    <w:rsid w:val="00460F0A"/>
    <w:rsid w:val="00464C44"/>
    <w:rsid w:val="00476CC5"/>
    <w:rsid w:val="004827DB"/>
    <w:rsid w:val="00491267"/>
    <w:rsid w:val="00491B24"/>
    <w:rsid w:val="00526CA3"/>
    <w:rsid w:val="00541408"/>
    <w:rsid w:val="00573039"/>
    <w:rsid w:val="00577C61"/>
    <w:rsid w:val="00583B59"/>
    <w:rsid w:val="005842F3"/>
    <w:rsid w:val="00585D64"/>
    <w:rsid w:val="005938D8"/>
    <w:rsid w:val="005A0B63"/>
    <w:rsid w:val="005A0C0D"/>
    <w:rsid w:val="005C5DA1"/>
    <w:rsid w:val="005D36A8"/>
    <w:rsid w:val="005E71D1"/>
    <w:rsid w:val="005F6173"/>
    <w:rsid w:val="00604200"/>
    <w:rsid w:val="00615DEF"/>
    <w:rsid w:val="00616D96"/>
    <w:rsid w:val="00623A0D"/>
    <w:rsid w:val="00634A28"/>
    <w:rsid w:val="00671E50"/>
    <w:rsid w:val="00674A64"/>
    <w:rsid w:val="00676527"/>
    <w:rsid w:val="00693F6E"/>
    <w:rsid w:val="006C1705"/>
    <w:rsid w:val="006C234B"/>
    <w:rsid w:val="006F322D"/>
    <w:rsid w:val="00714E24"/>
    <w:rsid w:val="00720506"/>
    <w:rsid w:val="00746AB5"/>
    <w:rsid w:val="00776A57"/>
    <w:rsid w:val="00782A92"/>
    <w:rsid w:val="00786D56"/>
    <w:rsid w:val="007A3FA7"/>
    <w:rsid w:val="007C39E0"/>
    <w:rsid w:val="007E7860"/>
    <w:rsid w:val="007F6A31"/>
    <w:rsid w:val="00832650"/>
    <w:rsid w:val="00834FE7"/>
    <w:rsid w:val="00835C21"/>
    <w:rsid w:val="00840570"/>
    <w:rsid w:val="00857E61"/>
    <w:rsid w:val="008603B9"/>
    <w:rsid w:val="00861CEC"/>
    <w:rsid w:val="00885B9A"/>
    <w:rsid w:val="00890239"/>
    <w:rsid w:val="008A6DE1"/>
    <w:rsid w:val="008B0A72"/>
    <w:rsid w:val="008B2547"/>
    <w:rsid w:val="008B300F"/>
    <w:rsid w:val="008B4B71"/>
    <w:rsid w:val="008B65BD"/>
    <w:rsid w:val="008B6D80"/>
    <w:rsid w:val="008C2770"/>
    <w:rsid w:val="008D3B9B"/>
    <w:rsid w:val="008E5A60"/>
    <w:rsid w:val="008F4E6C"/>
    <w:rsid w:val="009128C6"/>
    <w:rsid w:val="009400AB"/>
    <w:rsid w:val="00946FAA"/>
    <w:rsid w:val="0096684F"/>
    <w:rsid w:val="009A638B"/>
    <w:rsid w:val="009A7658"/>
    <w:rsid w:val="009B224C"/>
    <w:rsid w:val="009B63B1"/>
    <w:rsid w:val="009B674F"/>
    <w:rsid w:val="009D43C1"/>
    <w:rsid w:val="009E1838"/>
    <w:rsid w:val="009F2C61"/>
    <w:rsid w:val="009F5A9D"/>
    <w:rsid w:val="00A508AF"/>
    <w:rsid w:val="00A6340C"/>
    <w:rsid w:val="00A656CA"/>
    <w:rsid w:val="00A72C56"/>
    <w:rsid w:val="00A800E2"/>
    <w:rsid w:val="00AA31F5"/>
    <w:rsid w:val="00AC35BA"/>
    <w:rsid w:val="00AF4357"/>
    <w:rsid w:val="00AF7A7B"/>
    <w:rsid w:val="00B11B46"/>
    <w:rsid w:val="00B149B4"/>
    <w:rsid w:val="00B178BC"/>
    <w:rsid w:val="00B27239"/>
    <w:rsid w:val="00B30DB3"/>
    <w:rsid w:val="00B33156"/>
    <w:rsid w:val="00B3342E"/>
    <w:rsid w:val="00B36E41"/>
    <w:rsid w:val="00B42032"/>
    <w:rsid w:val="00B52DDC"/>
    <w:rsid w:val="00B57757"/>
    <w:rsid w:val="00B80B5D"/>
    <w:rsid w:val="00B91970"/>
    <w:rsid w:val="00BD3C58"/>
    <w:rsid w:val="00BE31C6"/>
    <w:rsid w:val="00BE35C7"/>
    <w:rsid w:val="00BF15E4"/>
    <w:rsid w:val="00BF24FA"/>
    <w:rsid w:val="00C04F48"/>
    <w:rsid w:val="00C16496"/>
    <w:rsid w:val="00C27E85"/>
    <w:rsid w:val="00C416A2"/>
    <w:rsid w:val="00C52FA4"/>
    <w:rsid w:val="00C80572"/>
    <w:rsid w:val="00C8674F"/>
    <w:rsid w:val="00C90220"/>
    <w:rsid w:val="00C94823"/>
    <w:rsid w:val="00CA2068"/>
    <w:rsid w:val="00CA73E9"/>
    <w:rsid w:val="00CB3901"/>
    <w:rsid w:val="00CB43E4"/>
    <w:rsid w:val="00CB4A9E"/>
    <w:rsid w:val="00CD4CEE"/>
    <w:rsid w:val="00D006FD"/>
    <w:rsid w:val="00D113C2"/>
    <w:rsid w:val="00D12E94"/>
    <w:rsid w:val="00D1348E"/>
    <w:rsid w:val="00D24752"/>
    <w:rsid w:val="00D3618C"/>
    <w:rsid w:val="00D44FD0"/>
    <w:rsid w:val="00D46518"/>
    <w:rsid w:val="00D77080"/>
    <w:rsid w:val="00DA128F"/>
    <w:rsid w:val="00DB0BB2"/>
    <w:rsid w:val="00DB5E5B"/>
    <w:rsid w:val="00DC14F6"/>
    <w:rsid w:val="00DD1518"/>
    <w:rsid w:val="00DD59B9"/>
    <w:rsid w:val="00DD6EBD"/>
    <w:rsid w:val="00DF2BE5"/>
    <w:rsid w:val="00DF7A21"/>
    <w:rsid w:val="00E12ADA"/>
    <w:rsid w:val="00E133F4"/>
    <w:rsid w:val="00E41608"/>
    <w:rsid w:val="00E44228"/>
    <w:rsid w:val="00E62568"/>
    <w:rsid w:val="00E7213A"/>
    <w:rsid w:val="00E73175"/>
    <w:rsid w:val="00E75F5A"/>
    <w:rsid w:val="00E86602"/>
    <w:rsid w:val="00E8790F"/>
    <w:rsid w:val="00E91D9E"/>
    <w:rsid w:val="00EA6297"/>
    <w:rsid w:val="00EB1519"/>
    <w:rsid w:val="00EB3D00"/>
    <w:rsid w:val="00EC7B08"/>
    <w:rsid w:val="00ED61B5"/>
    <w:rsid w:val="00ED6DA5"/>
    <w:rsid w:val="00EF1D31"/>
    <w:rsid w:val="00F00B6E"/>
    <w:rsid w:val="00F1197A"/>
    <w:rsid w:val="00F35F16"/>
    <w:rsid w:val="00F4060B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DA5AE-B805-40DB-B01E-4D19678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568"/>
    <w:pPr>
      <w:jc w:val="center"/>
    </w:pPr>
  </w:style>
  <w:style w:type="character" w:customStyle="1" w:styleId="a4">
    <w:name w:val="記 (文字)"/>
    <w:basedOn w:val="a0"/>
    <w:link w:val="a3"/>
    <w:uiPriority w:val="99"/>
    <w:rsid w:val="00E62568"/>
  </w:style>
  <w:style w:type="paragraph" w:styleId="a5">
    <w:name w:val="Closing"/>
    <w:basedOn w:val="a"/>
    <w:link w:val="a6"/>
    <w:uiPriority w:val="99"/>
    <w:unhideWhenUsed/>
    <w:rsid w:val="00E62568"/>
    <w:pPr>
      <w:jc w:val="right"/>
    </w:pPr>
  </w:style>
  <w:style w:type="character" w:customStyle="1" w:styleId="a6">
    <w:name w:val="結語 (文字)"/>
    <w:basedOn w:val="a0"/>
    <w:link w:val="a5"/>
    <w:uiPriority w:val="99"/>
    <w:rsid w:val="00E62568"/>
  </w:style>
  <w:style w:type="paragraph" w:styleId="a7">
    <w:name w:val="Balloon Text"/>
    <w:basedOn w:val="a"/>
    <w:link w:val="a8"/>
    <w:uiPriority w:val="99"/>
    <w:semiHidden/>
    <w:unhideWhenUsed/>
    <w:rsid w:val="00F1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9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3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322D"/>
  </w:style>
  <w:style w:type="paragraph" w:styleId="ab">
    <w:name w:val="footer"/>
    <w:basedOn w:val="a"/>
    <w:link w:val="ac"/>
    <w:uiPriority w:val="99"/>
    <w:unhideWhenUsed/>
    <w:rsid w:val="006F32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322D"/>
  </w:style>
  <w:style w:type="character" w:styleId="ad">
    <w:name w:val="Hyperlink"/>
    <w:basedOn w:val="a0"/>
    <w:uiPriority w:val="99"/>
    <w:unhideWhenUsed/>
    <w:rsid w:val="00AF7A7B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67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77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7350-F2E3-47F9-9A41-D14AD801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3267A287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東方田慎二</dc:creator>
  <cp:lastModifiedBy>東方田慎二</cp:lastModifiedBy>
  <cp:revision>2</cp:revision>
  <dcterms:created xsi:type="dcterms:W3CDTF">2019-05-23T02:59:00Z</dcterms:created>
  <dcterms:modified xsi:type="dcterms:W3CDTF">2019-05-23T02:59:00Z</dcterms:modified>
</cp:coreProperties>
</file>