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74" w:rsidRDefault="00DD1C74" w:rsidP="00DD1C74">
      <w:pPr>
        <w:ind w:leftChars="100" w:left="210"/>
        <w:jc w:val="left"/>
        <w:rPr>
          <w:rFonts w:ascii="HG丸ｺﾞｼｯｸM-PRO" w:eastAsia="HG丸ｺﾞｼｯｸM-PRO" w:hAnsi="HG丸ｺﾞｼｯｸM-PRO"/>
          <w:position w:val="4"/>
          <w:szCs w:val="21"/>
        </w:rPr>
      </w:pPr>
      <w:r w:rsidRPr="003430D9">
        <w:rPr>
          <w:rFonts w:ascii="HG丸ｺﾞｼｯｸM-PRO" w:eastAsia="HG丸ｺﾞｼｯｸM-PRO" w:hAnsi="HG丸ｺﾞｼｯｸM-PRO" w:hint="eastAsia"/>
          <w:position w:val="4"/>
          <w:szCs w:val="21"/>
        </w:rPr>
        <w:t>様式３</w:t>
      </w:r>
      <w:r w:rsidR="005C5113">
        <w:rPr>
          <w:rFonts w:ascii="HG丸ｺﾞｼｯｸM-PRO" w:eastAsia="HG丸ｺﾞｼｯｸM-PRO" w:hAnsi="HG丸ｺﾞｼｯｸM-PRO" w:hint="eastAsia"/>
          <w:position w:val="4"/>
          <w:szCs w:val="21"/>
        </w:rPr>
        <w:t>号</w:t>
      </w:r>
    </w:p>
    <w:p w:rsidR="00DD1C74" w:rsidRPr="003430D9" w:rsidRDefault="00800406" w:rsidP="00DD1C74">
      <w:pPr>
        <w:ind w:leftChars="100" w:left="210"/>
        <w:jc w:val="right"/>
        <w:rPr>
          <w:rFonts w:ascii="HG丸ｺﾞｼｯｸM-PRO" w:eastAsia="HG丸ｺﾞｼｯｸM-PRO" w:hAnsi="HG丸ｺﾞｼｯｸM-PRO"/>
          <w:position w:val="4"/>
          <w:szCs w:val="21"/>
        </w:rPr>
      </w:pPr>
      <w:r>
        <w:rPr>
          <w:rFonts w:ascii="HG丸ｺﾞｼｯｸM-PRO" w:eastAsia="HG丸ｺﾞｼｯｸM-PRO" w:hAnsi="HG丸ｺﾞｼｯｸM-PRO" w:hint="eastAsia"/>
          <w:position w:val="4"/>
          <w:szCs w:val="21"/>
        </w:rPr>
        <w:t xml:space="preserve">　　</w:t>
      </w:r>
      <w:r w:rsidR="0064365C" w:rsidRPr="003430D9">
        <w:rPr>
          <w:rFonts w:ascii="HG丸ｺﾞｼｯｸM-PRO" w:eastAsia="HG丸ｺﾞｼｯｸM-PRO" w:hAnsi="HG丸ｺﾞｼｯｸM-PRO" w:hint="eastAsia"/>
          <w:position w:val="4"/>
          <w:szCs w:val="21"/>
        </w:rPr>
        <w:t xml:space="preserve">　　年</w:t>
      </w:r>
      <w:r w:rsidR="00DD1C74" w:rsidRPr="003430D9">
        <w:rPr>
          <w:rFonts w:ascii="HG丸ｺﾞｼｯｸM-PRO" w:eastAsia="HG丸ｺﾞｼｯｸM-PRO" w:hAnsi="HG丸ｺﾞｼｯｸM-PRO" w:hint="eastAsia"/>
          <w:position w:val="4"/>
          <w:szCs w:val="21"/>
        </w:rPr>
        <w:t xml:space="preserve">　　</w:t>
      </w:r>
      <w:r w:rsidR="00791932">
        <w:rPr>
          <w:rFonts w:ascii="HG丸ｺﾞｼｯｸM-PRO" w:eastAsia="HG丸ｺﾞｼｯｸM-PRO" w:hAnsi="HG丸ｺﾞｼｯｸM-PRO" w:hint="eastAsia"/>
          <w:position w:val="4"/>
          <w:szCs w:val="21"/>
        </w:rPr>
        <w:t xml:space="preserve"> </w:t>
      </w:r>
      <w:r w:rsidR="00DD1C74" w:rsidRPr="003430D9">
        <w:rPr>
          <w:rFonts w:ascii="HG丸ｺﾞｼｯｸM-PRO" w:eastAsia="HG丸ｺﾞｼｯｸM-PRO" w:hAnsi="HG丸ｺﾞｼｯｸM-PRO" w:hint="eastAsia"/>
          <w:position w:val="4"/>
          <w:szCs w:val="21"/>
        </w:rPr>
        <w:t xml:space="preserve">月　　</w:t>
      </w:r>
      <w:r w:rsidR="00791932">
        <w:rPr>
          <w:rFonts w:ascii="HG丸ｺﾞｼｯｸM-PRO" w:eastAsia="HG丸ｺﾞｼｯｸM-PRO" w:hAnsi="HG丸ｺﾞｼｯｸM-PRO" w:hint="eastAsia"/>
          <w:position w:val="4"/>
          <w:szCs w:val="21"/>
        </w:rPr>
        <w:t xml:space="preserve"> </w:t>
      </w:r>
      <w:bookmarkStart w:id="0" w:name="_GoBack"/>
      <w:bookmarkEnd w:id="0"/>
      <w:r w:rsidR="00DD1C74" w:rsidRPr="003430D9">
        <w:rPr>
          <w:rFonts w:ascii="HG丸ｺﾞｼｯｸM-PRO" w:eastAsia="HG丸ｺﾞｼｯｸM-PRO" w:hAnsi="HG丸ｺﾞｼｯｸM-PRO" w:hint="eastAsia"/>
          <w:position w:val="4"/>
          <w:szCs w:val="21"/>
        </w:rPr>
        <w:t>日</w:t>
      </w:r>
    </w:p>
    <w:p w:rsidR="00DD1C74" w:rsidRPr="003430D9" w:rsidRDefault="00DD1C74" w:rsidP="00DD1C74">
      <w:pPr>
        <w:ind w:leftChars="100" w:left="210"/>
        <w:jc w:val="left"/>
        <w:rPr>
          <w:rFonts w:ascii="HG丸ｺﾞｼｯｸM-PRO" w:eastAsia="HG丸ｺﾞｼｯｸM-PRO" w:hAnsi="HG丸ｺﾞｼｯｸM-PRO"/>
          <w:position w:val="4"/>
          <w:szCs w:val="21"/>
        </w:rPr>
      </w:pPr>
      <w:r w:rsidRPr="003430D9">
        <w:rPr>
          <w:rFonts w:ascii="HG丸ｺﾞｼｯｸM-PRO" w:eastAsia="HG丸ｺﾞｼｯｸM-PRO" w:hAnsi="HG丸ｺﾞｼｯｸM-PRO" w:hint="eastAsia"/>
          <w:position w:val="4"/>
          <w:szCs w:val="21"/>
        </w:rPr>
        <w:t>小樽市教育委員会教育長　様</w:t>
      </w:r>
    </w:p>
    <w:p w:rsidR="0064365C" w:rsidRPr="003430D9" w:rsidRDefault="0064365C" w:rsidP="00DD1C74">
      <w:pPr>
        <w:ind w:leftChars="100" w:left="210"/>
        <w:jc w:val="left"/>
        <w:rPr>
          <w:rFonts w:ascii="HG丸ｺﾞｼｯｸM-PRO" w:eastAsia="HG丸ｺﾞｼｯｸM-PRO" w:hAnsi="HG丸ｺﾞｼｯｸM-PRO"/>
          <w:position w:val="4"/>
          <w:szCs w:val="21"/>
        </w:rPr>
      </w:pPr>
    </w:p>
    <w:p w:rsidR="00DD1C74" w:rsidRPr="003430D9" w:rsidRDefault="003064E6" w:rsidP="00E91B9E">
      <w:pPr>
        <w:ind w:leftChars="100" w:left="210"/>
        <w:jc w:val="center"/>
        <w:rPr>
          <w:rFonts w:ascii="HG丸ｺﾞｼｯｸM-PRO" w:eastAsia="HG丸ｺﾞｼｯｸM-PRO" w:hAnsi="HG丸ｺﾞｼｯｸM-PRO"/>
          <w:w w:val="75"/>
          <w:sz w:val="22"/>
          <w:szCs w:val="44"/>
        </w:rPr>
      </w:pPr>
      <w:r>
        <w:rPr>
          <w:rFonts w:ascii="HG丸ｺﾞｼｯｸM-PRO" w:eastAsia="HG丸ｺﾞｼｯｸM-PRO" w:hAnsi="HG丸ｺﾞｼｯｸM-PRO" w:hint="eastAsia"/>
          <w:position w:val="4"/>
          <w:sz w:val="32"/>
          <w:szCs w:val="21"/>
        </w:rPr>
        <w:t>樽っ子学校サポート事業「</w:t>
      </w:r>
      <w:r w:rsidR="00DD1C74" w:rsidRPr="003430D9">
        <w:rPr>
          <w:rFonts w:ascii="HG丸ｺﾞｼｯｸM-PRO" w:eastAsia="HG丸ｺﾞｼｯｸM-PRO" w:hAnsi="HG丸ｺﾞｼｯｸM-PRO" w:hint="eastAsia"/>
          <w:position w:val="4"/>
          <w:sz w:val="32"/>
          <w:szCs w:val="21"/>
        </w:rPr>
        <w:t>サポーター」登録票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"/>
        <w:gridCol w:w="3753"/>
        <w:gridCol w:w="1418"/>
        <w:gridCol w:w="960"/>
        <w:gridCol w:w="2442"/>
      </w:tblGrid>
      <w:tr w:rsidR="00FF5585" w:rsidRPr="003430D9" w:rsidTr="00A463D0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585" w:rsidRPr="003430D9" w:rsidRDefault="00FF5585" w:rsidP="00E54DCB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85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5585" w:rsidRPr="003430D9" w:rsidRDefault="00FF5585" w:rsidP="00F2140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  <w:sz w:val="32"/>
                <w:szCs w:val="32"/>
              </w:rPr>
            </w:pPr>
          </w:p>
        </w:tc>
      </w:tr>
      <w:tr w:rsidR="00FF5585" w:rsidRPr="003430D9" w:rsidTr="00A463D0">
        <w:trPr>
          <w:trHeight w:hRule="exact" w:val="669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585" w:rsidRPr="003430D9" w:rsidRDefault="00FF5585" w:rsidP="00F2140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Cs w:val="21"/>
              </w:rPr>
              <w:t>氏　名</w:t>
            </w:r>
          </w:p>
        </w:tc>
        <w:tc>
          <w:tcPr>
            <w:tcW w:w="857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F5585" w:rsidRPr="003430D9" w:rsidRDefault="00FF5585" w:rsidP="0065466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  <w:sz w:val="32"/>
                <w:szCs w:val="32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</w:t>
            </w:r>
          </w:p>
        </w:tc>
      </w:tr>
      <w:tr w:rsidR="002B2D0C" w:rsidRPr="003430D9" w:rsidTr="00A463D0">
        <w:trPr>
          <w:trHeight w:hRule="exact" w:val="852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2D0C" w:rsidRPr="003430D9" w:rsidRDefault="002B2D0C" w:rsidP="00FF5585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>生年月日</w:t>
            </w:r>
          </w:p>
        </w:tc>
        <w:tc>
          <w:tcPr>
            <w:tcW w:w="517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0C" w:rsidRPr="003430D9" w:rsidRDefault="002B2D0C" w:rsidP="002B2D0C">
            <w:pPr>
              <w:wordWrap w:val="0"/>
              <w:ind w:left="261"/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　　　　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>年　　　月　　　日</w:t>
            </w: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>（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歳</w:t>
            </w: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>）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2D0C" w:rsidRPr="003430D9" w:rsidRDefault="002B2D0C" w:rsidP="00F2140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>性別</w:t>
            </w:r>
          </w:p>
        </w:tc>
        <w:tc>
          <w:tcPr>
            <w:tcW w:w="244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D0C" w:rsidRPr="003430D9" w:rsidRDefault="002B2D0C" w:rsidP="002B2D0C">
            <w:pPr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 ・</w:t>
            </w: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 女</w:t>
            </w:r>
          </w:p>
        </w:tc>
      </w:tr>
      <w:tr w:rsidR="006527AB" w:rsidRPr="003430D9" w:rsidTr="00A463D0">
        <w:trPr>
          <w:trHeight w:hRule="exact" w:val="420"/>
        </w:trPr>
        <w:tc>
          <w:tcPr>
            <w:tcW w:w="1134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27AB" w:rsidRPr="003430D9" w:rsidRDefault="006527AB" w:rsidP="00E54DCB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Cs w:val="21"/>
              </w:rPr>
              <w:t>現住所</w:t>
            </w:r>
          </w:p>
        </w:tc>
        <w:tc>
          <w:tcPr>
            <w:tcW w:w="3759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〒　　　</w:t>
            </w:r>
            <w:r w:rsidR="002B2D0C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>－</w:t>
            </w:r>
          </w:p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7AB" w:rsidRPr="003430D9" w:rsidRDefault="002B2D0C" w:rsidP="002B2D0C">
            <w:pPr>
              <w:widowControl/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>自宅電話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27AB" w:rsidRPr="003430D9" w:rsidRDefault="006527AB" w:rsidP="00F21408">
            <w:pPr>
              <w:widowControl/>
              <w:rPr>
                <w:rFonts w:ascii="HG丸ｺﾞｼｯｸM-PRO" w:eastAsia="HG丸ｺﾞｼｯｸM-PRO" w:hAnsi="HG丸ｺﾞｼｯｸM-PRO"/>
                <w:position w:val="4"/>
              </w:rPr>
            </w:pPr>
          </w:p>
          <w:p w:rsidR="006527AB" w:rsidRPr="003430D9" w:rsidRDefault="006527AB" w:rsidP="00F21408">
            <w:pPr>
              <w:widowControl/>
              <w:rPr>
                <w:rFonts w:ascii="HG丸ｺﾞｼｯｸM-PRO" w:eastAsia="HG丸ｺﾞｼｯｸM-PRO" w:hAnsi="HG丸ｺﾞｼｯｸM-PRO"/>
                <w:position w:val="4"/>
              </w:rPr>
            </w:pPr>
          </w:p>
          <w:p w:rsidR="006527AB" w:rsidRPr="003430D9" w:rsidRDefault="006527AB" w:rsidP="00F21408">
            <w:pPr>
              <w:widowControl/>
              <w:rPr>
                <w:rFonts w:ascii="HG丸ｺﾞｼｯｸM-PRO" w:eastAsia="HG丸ｺﾞｼｯｸM-PRO" w:hAnsi="HG丸ｺﾞｼｯｸM-PRO"/>
                <w:position w:val="4"/>
              </w:rPr>
            </w:pPr>
          </w:p>
          <w:p w:rsidR="006527AB" w:rsidRPr="003430D9" w:rsidRDefault="006527AB" w:rsidP="006527AB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</w:tr>
      <w:tr w:rsidR="006527AB" w:rsidRPr="003430D9" w:rsidTr="00A463D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6527AB" w:rsidRPr="003430D9" w:rsidRDefault="006527AB" w:rsidP="00F21408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  <w:tc>
          <w:tcPr>
            <w:tcW w:w="3759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7AB" w:rsidRPr="003430D9" w:rsidRDefault="005121B6" w:rsidP="000545FF">
            <w:pPr>
              <w:jc w:val="center"/>
              <w:rPr>
                <w:rFonts w:ascii="HG丸ｺﾞｼｯｸM-PRO" w:eastAsia="HG丸ｺﾞｼｯｸM-PRO" w:hAnsi="HG丸ｺﾞｼｯｸM-PRO"/>
                <w:w w:val="80"/>
                <w:position w:val="4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  <w:sz w:val="16"/>
                <w:szCs w:val="16"/>
              </w:rPr>
              <w:t>FAX</w:t>
            </w:r>
            <w:r w:rsidR="00921365" w:rsidRPr="003430D9">
              <w:rPr>
                <w:rFonts w:ascii="HG丸ｺﾞｼｯｸM-PRO" w:eastAsia="HG丸ｺﾞｼｯｸM-PRO" w:hAnsi="HG丸ｺﾞｼｯｸM-PRO" w:hint="eastAsia"/>
                <w:position w:val="4"/>
                <w:sz w:val="16"/>
                <w:szCs w:val="16"/>
              </w:rPr>
              <w:t>又は</w:t>
            </w:r>
          </w:p>
          <w:p w:rsidR="00921365" w:rsidRPr="003430D9" w:rsidRDefault="00921365" w:rsidP="000545FF">
            <w:pPr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w w:val="80"/>
                <w:position w:val="4"/>
                <w:sz w:val="16"/>
                <w:szCs w:val="16"/>
              </w:rPr>
              <w:t>PCのメールアドレス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527AB" w:rsidRPr="003430D9" w:rsidRDefault="000F61D9" w:rsidP="006527AB">
            <w:pPr>
              <w:rPr>
                <w:rFonts w:ascii="HG丸ｺﾞｼｯｸM-PRO" w:eastAsia="HG丸ｺﾞｼｯｸM-PRO" w:hAnsi="HG丸ｺﾞｼｯｸM-PRO"/>
                <w:position w:val="4"/>
                <w:sz w:val="16"/>
                <w:szCs w:val="16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 w:val="16"/>
                <w:szCs w:val="16"/>
              </w:rPr>
              <w:t>※</w:t>
            </w:r>
          </w:p>
        </w:tc>
      </w:tr>
      <w:tr w:rsidR="006527AB" w:rsidRPr="003430D9" w:rsidTr="00A463D0">
        <w:trPr>
          <w:trHeight w:val="342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27AB" w:rsidRPr="003430D9" w:rsidRDefault="006527AB" w:rsidP="00F2140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  <w:tc>
          <w:tcPr>
            <w:tcW w:w="3759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7AB" w:rsidRPr="003430D9" w:rsidRDefault="006527AB" w:rsidP="000545FF">
            <w:pPr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>携帯電話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527AB" w:rsidRPr="003430D9" w:rsidRDefault="006527AB" w:rsidP="006527AB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</w:tr>
      <w:tr w:rsidR="006527AB" w:rsidRPr="003430D9" w:rsidTr="00A463D0">
        <w:trPr>
          <w:trHeight w:hRule="exact"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27AB" w:rsidRPr="003430D9" w:rsidRDefault="006527AB" w:rsidP="00F2140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  <w:tc>
          <w:tcPr>
            <w:tcW w:w="375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61D9" w:rsidRPr="003430D9" w:rsidRDefault="00DD3350" w:rsidP="005121B6">
            <w:pPr>
              <w:jc w:val="center"/>
              <w:rPr>
                <w:rFonts w:ascii="HG丸ｺﾞｼｯｸM-PRO" w:eastAsia="HG丸ｺﾞｼｯｸM-PRO" w:hAnsi="HG丸ｺﾞｼｯｸM-PRO"/>
                <w:w w:val="90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w w:val="90"/>
                <w:position w:val="4"/>
              </w:rPr>
              <w:t>携帯</w:t>
            </w:r>
            <w:r w:rsidR="006527AB" w:rsidRPr="003430D9">
              <w:rPr>
                <w:rFonts w:ascii="HG丸ｺﾞｼｯｸM-PRO" w:eastAsia="HG丸ｺﾞｼｯｸM-PRO" w:hAnsi="HG丸ｺﾞｼｯｸM-PRO" w:hint="eastAsia"/>
                <w:w w:val="90"/>
                <w:position w:val="4"/>
              </w:rPr>
              <w:t>ﾒｰﾙｱﾄﾞﾚｽ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527AB" w:rsidRPr="003430D9" w:rsidRDefault="000F61D9" w:rsidP="006527AB">
            <w:pPr>
              <w:rPr>
                <w:rFonts w:ascii="HG丸ｺﾞｼｯｸM-PRO" w:eastAsia="HG丸ｺﾞｼｯｸM-PRO" w:hAnsi="HG丸ｺﾞｼｯｸM-PRO"/>
                <w:position w:val="4"/>
                <w:sz w:val="16"/>
                <w:szCs w:val="16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 w:val="16"/>
                <w:szCs w:val="16"/>
              </w:rPr>
              <w:t>※</w:t>
            </w:r>
          </w:p>
        </w:tc>
      </w:tr>
      <w:tr w:rsidR="006527AB" w:rsidRPr="003430D9" w:rsidTr="00A463D0">
        <w:trPr>
          <w:trHeight w:hRule="exact"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27AB" w:rsidRPr="003430D9" w:rsidRDefault="006527AB" w:rsidP="00E54DCB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Cs w:val="21"/>
              </w:rPr>
              <w:t>連絡先</w:t>
            </w:r>
          </w:p>
        </w:tc>
        <w:tc>
          <w:tcPr>
            <w:tcW w:w="3759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527AB" w:rsidRPr="003430D9" w:rsidRDefault="006527AB" w:rsidP="006C3CEB">
            <w:pPr>
              <w:rPr>
                <w:rFonts w:ascii="HG丸ｺﾞｼｯｸM-PRO" w:eastAsia="HG丸ｺﾞｼｯｸM-PRO" w:hAnsi="HG丸ｺﾞｼｯｸM-PRO"/>
                <w:position w:val="4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〒　　</w:t>
            </w:r>
            <w:r w:rsidR="002B2D0C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430D9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－　　　</w:t>
            </w:r>
          </w:p>
          <w:p w:rsidR="006527AB" w:rsidRPr="003430D9" w:rsidRDefault="006527AB" w:rsidP="00F21408">
            <w:pPr>
              <w:spacing w:line="0" w:lineRule="atLeast"/>
              <w:rPr>
                <w:rFonts w:ascii="HG丸ｺﾞｼｯｸM-PRO" w:eastAsia="HG丸ｺﾞｼｯｸM-PRO" w:hAnsi="HG丸ｺﾞｼｯｸM-PRO"/>
                <w:position w:val="4"/>
                <w:sz w:val="18"/>
                <w:szCs w:val="18"/>
              </w:rPr>
            </w:pPr>
          </w:p>
          <w:p w:rsidR="00424495" w:rsidRPr="003430D9" w:rsidRDefault="00424495" w:rsidP="00F21408">
            <w:pPr>
              <w:spacing w:line="0" w:lineRule="atLeast"/>
              <w:rPr>
                <w:rFonts w:ascii="HG丸ｺﾞｼｯｸM-PRO" w:eastAsia="HG丸ｺﾞｼｯｸM-PRO" w:hAnsi="HG丸ｺﾞｼｯｸM-PRO"/>
                <w:position w:val="4"/>
                <w:sz w:val="18"/>
                <w:szCs w:val="18"/>
              </w:rPr>
            </w:pPr>
          </w:p>
          <w:p w:rsidR="00E54DCB" w:rsidRPr="003430D9" w:rsidRDefault="00E54DCB" w:rsidP="00F21408">
            <w:pPr>
              <w:spacing w:line="0" w:lineRule="atLeast"/>
              <w:rPr>
                <w:rFonts w:ascii="HG丸ｺﾞｼｯｸM-PRO" w:eastAsia="HG丸ｺﾞｼｯｸM-PRO" w:hAnsi="HG丸ｺﾞｼｯｸM-PRO"/>
                <w:position w:val="4"/>
                <w:sz w:val="18"/>
                <w:szCs w:val="18"/>
              </w:rPr>
            </w:pPr>
          </w:p>
          <w:p w:rsidR="006527AB" w:rsidRPr="003430D9" w:rsidRDefault="006527AB" w:rsidP="006C3CEB">
            <w:pPr>
              <w:rPr>
                <w:rFonts w:ascii="HG丸ｺﾞｼｯｸM-PRO" w:eastAsia="HG丸ｺﾞｼｯｸM-PRO" w:hAnsi="HG丸ｺﾞｼｯｸM-PRO"/>
                <w:position w:val="4"/>
                <w:sz w:val="16"/>
                <w:szCs w:val="18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 w:val="16"/>
                <w:szCs w:val="18"/>
              </w:rPr>
              <w:t>（現住所以外に連絡を必要とする場合のみ記入）</w:t>
            </w:r>
          </w:p>
          <w:p w:rsidR="006527AB" w:rsidRPr="003430D9" w:rsidRDefault="006527AB" w:rsidP="006C3CEB">
            <w:pPr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  <w:p w:rsidR="006527AB" w:rsidRPr="003430D9" w:rsidRDefault="006527AB" w:rsidP="006C3CEB">
            <w:pPr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  <w:p w:rsidR="006527AB" w:rsidRPr="003430D9" w:rsidRDefault="006527AB" w:rsidP="00F21408">
            <w:pPr>
              <w:jc w:val="right"/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7AB" w:rsidRPr="003430D9" w:rsidRDefault="005121B6" w:rsidP="005121B6">
            <w:pPr>
              <w:widowControl/>
              <w:jc w:val="center"/>
              <w:rPr>
                <w:rFonts w:ascii="HG丸ｺﾞｼｯｸM-PRO" w:eastAsia="HG丸ｺﾞｼｯｸM-PRO" w:hAnsi="HG丸ｺﾞｼｯｸM-PRO"/>
                <w:position w:val="4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>TEL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27AB" w:rsidRPr="003430D9" w:rsidRDefault="006527AB" w:rsidP="00AC5F1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</w:tr>
      <w:tr w:rsidR="006527AB" w:rsidRPr="003430D9" w:rsidTr="00A463D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527AB" w:rsidRPr="003430D9" w:rsidRDefault="006527AB" w:rsidP="00F21408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  <w:tc>
          <w:tcPr>
            <w:tcW w:w="3759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:rsidR="006527AB" w:rsidRPr="003430D9" w:rsidRDefault="006527AB" w:rsidP="00F21408">
            <w:pPr>
              <w:jc w:val="right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7AB" w:rsidRPr="003430D9" w:rsidRDefault="005121B6" w:rsidP="005121B6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>FAX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27AB" w:rsidRPr="003430D9" w:rsidRDefault="006527AB" w:rsidP="00AC5F1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</w:tr>
      <w:tr w:rsidR="006527AB" w:rsidRPr="003430D9" w:rsidTr="00A463D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27AB" w:rsidRPr="003430D9" w:rsidRDefault="006527AB" w:rsidP="00F21408">
            <w:pPr>
              <w:wordWrap w:val="0"/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  <w:tc>
          <w:tcPr>
            <w:tcW w:w="3759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527AB" w:rsidRPr="003430D9" w:rsidRDefault="006527AB" w:rsidP="009112C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27AB" w:rsidRPr="003430D9" w:rsidRDefault="000F61D9" w:rsidP="000F61D9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 w:val="20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position w:val="4"/>
                <w:sz w:val="18"/>
              </w:rPr>
              <w:t>帰省先市町村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AB" w:rsidRPr="003430D9" w:rsidRDefault="006527AB" w:rsidP="00AC5F18">
            <w:pPr>
              <w:rPr>
                <w:rFonts w:ascii="HG丸ｺﾞｼｯｸM-PRO" w:eastAsia="HG丸ｺﾞｼｯｸM-PRO" w:hAnsi="HG丸ｺﾞｼｯｸM-PRO"/>
                <w:position w:val="4"/>
              </w:rPr>
            </w:pPr>
          </w:p>
        </w:tc>
      </w:tr>
    </w:tbl>
    <w:p w:rsidR="000F61D9" w:rsidRPr="003430D9" w:rsidRDefault="000F61D9" w:rsidP="000F61D9">
      <w:pPr>
        <w:wordWrap w:val="0"/>
        <w:spacing w:line="120" w:lineRule="exact"/>
        <w:rPr>
          <w:rFonts w:ascii="HG丸ｺﾞｼｯｸM-PRO" w:eastAsia="HG丸ｺﾞｼｯｸM-PRO" w:hAnsi="HG丸ｺﾞｼｯｸM-PRO"/>
          <w:position w:val="4"/>
          <w:sz w:val="18"/>
        </w:rPr>
      </w:pPr>
    </w:p>
    <w:p w:rsidR="000F61D9" w:rsidRPr="003430D9" w:rsidRDefault="000F61D9" w:rsidP="000F61D9">
      <w:pPr>
        <w:wordWrap w:val="0"/>
        <w:spacing w:line="240" w:lineRule="exact"/>
        <w:rPr>
          <w:rFonts w:ascii="HG丸ｺﾞｼｯｸM-PRO" w:eastAsia="HG丸ｺﾞｼｯｸM-PRO" w:hAnsi="HG丸ｺﾞｼｯｸM-PRO"/>
          <w:position w:val="4"/>
          <w:sz w:val="18"/>
        </w:rPr>
      </w:pPr>
      <w:r w:rsidRPr="003430D9">
        <w:rPr>
          <w:rFonts w:ascii="HG丸ｺﾞｼｯｸM-PRO" w:eastAsia="HG丸ｺﾞｼｯｸM-PRO" w:hAnsi="HG丸ｺﾞｼｯｸM-PRO" w:hint="eastAsia"/>
          <w:position w:val="4"/>
          <w:sz w:val="18"/>
        </w:rPr>
        <w:t>（※）</w:t>
      </w:r>
      <w:r w:rsidR="00DD1C74" w:rsidRPr="003430D9">
        <w:rPr>
          <w:rFonts w:ascii="HG丸ｺﾞｼｯｸM-PRO" w:eastAsia="HG丸ｺﾞｼｯｸM-PRO" w:hAnsi="HG丸ｺﾞｼｯｸM-PRO" w:hint="eastAsia"/>
          <w:position w:val="4"/>
          <w:sz w:val="18"/>
        </w:rPr>
        <w:t>「メールアドレス」は、市</w:t>
      </w:r>
      <w:r w:rsidRPr="003430D9">
        <w:rPr>
          <w:rFonts w:ascii="HG丸ｺﾞｼｯｸM-PRO" w:eastAsia="HG丸ｺﾞｼｯｸM-PRO" w:hAnsi="HG丸ｺﾞｼｯｸM-PRO" w:hint="eastAsia"/>
          <w:position w:val="4"/>
          <w:sz w:val="18"/>
        </w:rPr>
        <w:t>教委が派遣依頼等の情報を提供するために必要となります。常時連絡が可能な</w:t>
      </w:r>
      <w:r w:rsidR="00566984">
        <w:rPr>
          <w:rFonts w:ascii="HG丸ｺﾞｼｯｸM-PRO" w:eastAsia="HG丸ｺﾞｼｯｸM-PRO" w:hAnsi="HG丸ｺﾞｼｯｸM-PRO" w:hint="eastAsia"/>
          <w:position w:val="4"/>
          <w:sz w:val="18"/>
        </w:rPr>
        <w:t>PC</w:t>
      </w:r>
      <w:r w:rsidRPr="003430D9">
        <w:rPr>
          <w:rFonts w:ascii="HG丸ｺﾞｼｯｸM-PRO" w:eastAsia="HG丸ｺﾞｼｯｸM-PRO" w:hAnsi="HG丸ｺﾞｼｯｸM-PRO" w:hint="eastAsia"/>
          <w:position w:val="4"/>
          <w:sz w:val="18"/>
        </w:rPr>
        <w:t>か携帯</w:t>
      </w:r>
    </w:p>
    <w:p w:rsidR="000F61D9" w:rsidRPr="003430D9" w:rsidRDefault="000F61D9" w:rsidP="000F61D9">
      <w:pPr>
        <w:wordWrap w:val="0"/>
        <w:spacing w:line="240" w:lineRule="exact"/>
        <w:ind w:firstLineChars="315" w:firstLine="567"/>
        <w:rPr>
          <w:rFonts w:ascii="HG丸ｺﾞｼｯｸM-PRO" w:eastAsia="HG丸ｺﾞｼｯｸM-PRO" w:hAnsi="HG丸ｺﾞｼｯｸM-PRO"/>
          <w:position w:val="4"/>
          <w:sz w:val="18"/>
        </w:rPr>
      </w:pPr>
      <w:r w:rsidRPr="003430D9">
        <w:rPr>
          <w:rFonts w:ascii="HG丸ｺﾞｼｯｸM-PRO" w:eastAsia="HG丸ｺﾞｼｯｸM-PRO" w:hAnsi="HG丸ｺﾞｼｯｸM-PRO" w:hint="eastAsia"/>
          <w:position w:val="4"/>
          <w:sz w:val="18"/>
        </w:rPr>
        <w:t>電話のアドレスを正確に記載ください。アドレスが長い方は下記に記載してください。</w:t>
      </w:r>
    </w:p>
    <w:p w:rsidR="000F61D9" w:rsidRPr="003430D9" w:rsidRDefault="000F61D9" w:rsidP="000F61D9">
      <w:pPr>
        <w:wordWrap w:val="0"/>
        <w:spacing w:line="240" w:lineRule="exact"/>
        <w:rPr>
          <w:rFonts w:ascii="HG丸ｺﾞｼｯｸM-PRO" w:eastAsia="HG丸ｺﾞｼｯｸM-PRO" w:hAnsi="HG丸ｺﾞｼｯｸM-PRO"/>
          <w:position w:val="4"/>
          <w:sz w:val="18"/>
        </w:rPr>
      </w:pPr>
      <w:r w:rsidRPr="003430D9">
        <w:rPr>
          <w:rFonts w:ascii="HG丸ｺﾞｼｯｸM-PRO" w:eastAsia="HG丸ｺﾞｼｯｸM-PRO" w:hAnsi="HG丸ｺﾞｼｯｸM-PRO" w:hint="eastAsia"/>
          <w:position w:val="4"/>
        </w:rPr>
        <w:t xml:space="preserve">　</w:t>
      </w:r>
      <w:r w:rsidRPr="003430D9">
        <w:rPr>
          <w:rFonts w:ascii="HG丸ｺﾞｼｯｸM-PRO" w:eastAsia="HG丸ｺﾞｼｯｸM-PRO" w:hAnsi="HG丸ｺﾞｼｯｸM-PRO" w:hint="eastAsia"/>
          <w:position w:val="4"/>
          <w:sz w:val="18"/>
        </w:rPr>
        <w:t>〔メールアドレス〕</w:t>
      </w:r>
    </w:p>
    <w:p w:rsidR="000F61D9" w:rsidRPr="003430D9" w:rsidRDefault="000F61D9" w:rsidP="00EC7E79">
      <w:pPr>
        <w:wordWrap w:val="0"/>
        <w:spacing w:line="240" w:lineRule="exact"/>
        <w:rPr>
          <w:rFonts w:ascii="HG丸ｺﾞｼｯｸM-PRO" w:eastAsia="HG丸ｺﾞｼｯｸM-PRO" w:hAnsi="HG丸ｺﾞｼｯｸM-PRO"/>
          <w:position w:val="4"/>
        </w:rPr>
      </w:pPr>
    </w:p>
    <w:p w:rsidR="000F61D9" w:rsidRPr="003430D9" w:rsidRDefault="000F61D9" w:rsidP="00EC7E79">
      <w:pPr>
        <w:wordWrap w:val="0"/>
        <w:spacing w:line="240" w:lineRule="exact"/>
        <w:rPr>
          <w:rFonts w:ascii="HG丸ｺﾞｼｯｸM-PRO" w:eastAsia="HG丸ｺﾞｼｯｸM-PRO" w:hAnsi="HG丸ｺﾞｼｯｸM-PRO"/>
          <w:position w:val="4"/>
        </w:rPr>
      </w:pPr>
    </w:p>
    <w:tbl>
      <w:tblPr>
        <w:tblW w:w="9741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6"/>
        <w:gridCol w:w="1416"/>
        <w:gridCol w:w="6524"/>
      </w:tblGrid>
      <w:tr w:rsidR="00566984" w:rsidRPr="003430D9" w:rsidTr="00A06F42">
        <w:trPr>
          <w:trHeight w:hRule="exact" w:val="671"/>
        </w:trPr>
        <w:tc>
          <w:tcPr>
            <w:tcW w:w="525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66984" w:rsidRPr="00566984" w:rsidRDefault="00566984" w:rsidP="00A06F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8D080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学生</w:t>
            </w:r>
            <w:r w:rsidR="008D0809" w:rsidRPr="008D080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のみ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66984" w:rsidRPr="003430D9" w:rsidRDefault="00566984" w:rsidP="006527AB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szCs w:val="21"/>
              </w:rPr>
              <w:t>大学名・学年</w:t>
            </w:r>
          </w:p>
        </w:tc>
        <w:tc>
          <w:tcPr>
            <w:tcW w:w="6524" w:type="dxa"/>
            <w:tcBorders>
              <w:left w:val="dotted" w:sz="4" w:space="0" w:color="auto"/>
            </w:tcBorders>
            <w:vAlign w:val="center"/>
          </w:tcPr>
          <w:p w:rsidR="00566984" w:rsidRPr="003430D9" w:rsidRDefault="00A06F42" w:rsidP="00A06F42">
            <w:pPr>
              <w:ind w:right="6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</w:t>
            </w:r>
            <w:r w:rsidR="00566984" w:rsidRPr="003430D9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566984" w:rsidRPr="003430D9" w:rsidTr="00A06F42">
        <w:trPr>
          <w:trHeight w:hRule="exact" w:val="822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66984" w:rsidRPr="003430D9" w:rsidRDefault="00566984" w:rsidP="00566984">
            <w:pPr>
              <w:ind w:left="36" w:right="6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66984" w:rsidRPr="00566984" w:rsidRDefault="00566984" w:rsidP="00566984">
            <w:pPr>
              <w:ind w:left="36" w:right="6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専攻名</w:t>
            </w:r>
          </w:p>
          <w:p w:rsidR="00566984" w:rsidRPr="003430D9" w:rsidRDefault="00566984" w:rsidP="00566984">
            <w:pPr>
              <w:ind w:left="36" w:right="6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（教員免許を取得予定の方は○をつけてください）</w:t>
            </w:r>
          </w:p>
        </w:tc>
        <w:tc>
          <w:tcPr>
            <w:tcW w:w="6524" w:type="dxa"/>
            <w:tcBorders>
              <w:left w:val="dotted" w:sz="4" w:space="0" w:color="auto"/>
            </w:tcBorders>
            <w:vAlign w:val="center"/>
          </w:tcPr>
          <w:p w:rsidR="00566984" w:rsidRPr="003430D9" w:rsidRDefault="00566984" w:rsidP="00566984">
            <w:pPr>
              <w:ind w:left="36" w:right="62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30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教員免許取得予定</w:t>
            </w:r>
          </w:p>
        </w:tc>
      </w:tr>
      <w:tr w:rsidR="008D0809" w:rsidRPr="003430D9" w:rsidTr="00A06F42">
        <w:trPr>
          <w:trHeight w:hRule="exact" w:val="916"/>
        </w:trPr>
        <w:tc>
          <w:tcPr>
            <w:tcW w:w="1801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D0809" w:rsidRPr="003430D9" w:rsidRDefault="008D0809" w:rsidP="008D0809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応募の動機</w:t>
            </w:r>
          </w:p>
        </w:tc>
        <w:tc>
          <w:tcPr>
            <w:tcW w:w="7940" w:type="dxa"/>
            <w:gridSpan w:val="2"/>
            <w:tcBorders>
              <w:left w:val="dotted" w:sz="4" w:space="0" w:color="auto"/>
            </w:tcBorders>
            <w:vAlign w:val="center"/>
          </w:tcPr>
          <w:p w:rsidR="008D0809" w:rsidRPr="003430D9" w:rsidRDefault="008D0809" w:rsidP="00566984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0809" w:rsidRPr="003430D9" w:rsidTr="00A06F42">
        <w:trPr>
          <w:trHeight w:hRule="exact" w:val="575"/>
        </w:trPr>
        <w:tc>
          <w:tcPr>
            <w:tcW w:w="1801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D0809" w:rsidRPr="003430D9" w:rsidRDefault="008D0809" w:rsidP="008D0809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資格・免許等</w:t>
            </w:r>
          </w:p>
        </w:tc>
        <w:tc>
          <w:tcPr>
            <w:tcW w:w="7940" w:type="dxa"/>
            <w:gridSpan w:val="2"/>
            <w:tcBorders>
              <w:left w:val="dotted" w:sz="4" w:space="0" w:color="auto"/>
            </w:tcBorders>
            <w:vAlign w:val="center"/>
          </w:tcPr>
          <w:p w:rsidR="008D0809" w:rsidRPr="003430D9" w:rsidRDefault="008D0809" w:rsidP="00566984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2B35" w:rsidRPr="003430D9" w:rsidTr="00A06F42">
        <w:trPr>
          <w:trHeight w:val="1443"/>
        </w:trPr>
        <w:tc>
          <w:tcPr>
            <w:tcW w:w="1801" w:type="dxa"/>
            <w:gridSpan w:val="2"/>
            <w:tcBorders>
              <w:right w:val="dotted" w:sz="4" w:space="0" w:color="auto"/>
            </w:tcBorders>
            <w:vAlign w:val="center"/>
          </w:tcPr>
          <w:p w:rsidR="00DF2B35" w:rsidRDefault="00070018" w:rsidP="00070018">
            <w:pPr>
              <w:ind w:right="6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サポート可能な</w:t>
            </w:r>
          </w:p>
          <w:p w:rsidR="00070018" w:rsidRPr="008D0809" w:rsidRDefault="00070018" w:rsidP="00070018">
            <w:pPr>
              <w:ind w:right="6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時間帯</w:t>
            </w:r>
          </w:p>
          <w:p w:rsidR="00DF2B35" w:rsidRPr="003430D9" w:rsidRDefault="00070018" w:rsidP="00070018">
            <w:pPr>
              <w:ind w:right="6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（○を記入）</w:t>
            </w:r>
          </w:p>
        </w:tc>
        <w:tc>
          <w:tcPr>
            <w:tcW w:w="7940" w:type="dxa"/>
            <w:gridSpan w:val="2"/>
            <w:tcBorders>
              <w:left w:val="dotted" w:sz="4" w:space="0" w:color="auto"/>
            </w:tcBorders>
            <w:vAlign w:val="center"/>
          </w:tcPr>
          <w:tbl>
            <w:tblPr>
              <w:tblStyle w:val="a7"/>
              <w:tblpPr w:leftFromText="142" w:rightFromText="142" w:vertAnchor="page" w:horzAnchor="margin" w:tblpY="61"/>
              <w:tblOverlap w:val="never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51"/>
              <w:gridCol w:w="952"/>
              <w:gridCol w:w="952"/>
              <w:gridCol w:w="952"/>
              <w:gridCol w:w="952"/>
              <w:gridCol w:w="952"/>
              <w:gridCol w:w="952"/>
            </w:tblGrid>
            <w:tr w:rsidR="00070018" w:rsidTr="00A06F42">
              <w:tc>
                <w:tcPr>
                  <w:tcW w:w="1129" w:type="dxa"/>
                  <w:tcBorders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月</w:t>
                  </w: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火</w:t>
                  </w: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水</w:t>
                  </w: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木</w:t>
                  </w: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金</w:t>
                  </w: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土</w:t>
                  </w:r>
                </w:p>
              </w:tc>
              <w:tc>
                <w:tcPr>
                  <w:tcW w:w="952" w:type="dxa"/>
                  <w:tcBorders>
                    <w:lef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日</w:t>
                  </w:r>
                </w:p>
              </w:tc>
            </w:tr>
            <w:tr w:rsidR="00070018" w:rsidTr="00A06F42">
              <w:tc>
                <w:tcPr>
                  <w:tcW w:w="1129" w:type="dxa"/>
                  <w:tcBorders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放課後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70018" w:rsidTr="00A06F42">
              <w:tc>
                <w:tcPr>
                  <w:tcW w:w="1129" w:type="dxa"/>
                  <w:tcBorders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午前</w:t>
                  </w:r>
                  <w:r w:rsidRPr="00070018">
                    <w:rPr>
                      <w:rFonts w:ascii="HG丸ｺﾞｼｯｸM-PRO" w:eastAsia="HG丸ｺﾞｼｯｸM-PRO" w:hAnsi="HG丸ｺﾞｼｯｸM-PRO" w:hint="eastAsia"/>
                      <w:vertAlign w:val="superscript"/>
                    </w:rPr>
                    <w:t>※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70018" w:rsidTr="00A06F42">
              <w:tc>
                <w:tcPr>
                  <w:tcW w:w="1129" w:type="dxa"/>
                  <w:tcBorders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午後</w:t>
                  </w:r>
                  <w:r w:rsidRPr="00070018">
                    <w:rPr>
                      <w:rFonts w:ascii="HG丸ｺﾞｼｯｸM-PRO" w:eastAsia="HG丸ｺﾞｼｯｸM-PRO" w:hAnsi="HG丸ｺﾞｼｯｸM-PRO" w:hint="eastAsia"/>
                      <w:vertAlign w:val="superscript"/>
                    </w:rPr>
                    <w:t>※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</w:tcBorders>
                </w:tcPr>
                <w:p w:rsidR="00070018" w:rsidRDefault="00070018" w:rsidP="00070018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DF2B35" w:rsidRPr="00070018" w:rsidRDefault="00070018" w:rsidP="00A06F42">
            <w:pPr>
              <w:ind w:right="6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700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A06F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長期休業中（</w:t>
            </w:r>
            <w:r w:rsidRPr="000700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夏休み、冬休みなど</w:t>
            </w:r>
            <w:r w:rsidR="00A06F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A06F42" w:rsidRPr="003430D9" w:rsidTr="00A06F42">
        <w:trPr>
          <w:trHeight w:val="1123"/>
        </w:trPr>
        <w:tc>
          <w:tcPr>
            <w:tcW w:w="1801" w:type="dxa"/>
            <w:gridSpan w:val="2"/>
            <w:tcBorders>
              <w:right w:val="dotted" w:sz="4" w:space="0" w:color="auto"/>
            </w:tcBorders>
            <w:vAlign w:val="center"/>
          </w:tcPr>
          <w:p w:rsidR="00A06F42" w:rsidRDefault="00A06F42" w:rsidP="00A06F42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質問その他</w:t>
            </w:r>
          </w:p>
          <w:p w:rsidR="00A06F42" w:rsidRPr="003430D9" w:rsidRDefault="00A06F42" w:rsidP="00A06F42">
            <w:pPr>
              <w:ind w:right="6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自由記載欄</w:t>
            </w:r>
          </w:p>
        </w:tc>
        <w:tc>
          <w:tcPr>
            <w:tcW w:w="7940" w:type="dxa"/>
            <w:gridSpan w:val="2"/>
            <w:tcBorders>
              <w:left w:val="dotted" w:sz="4" w:space="0" w:color="auto"/>
            </w:tcBorders>
            <w:vAlign w:val="center"/>
          </w:tcPr>
          <w:p w:rsidR="00A06F42" w:rsidRPr="00A06F42" w:rsidRDefault="00A06F4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06F42" w:rsidRPr="003430D9" w:rsidRDefault="00A06F42" w:rsidP="00A06F42">
            <w:pPr>
              <w:ind w:right="6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06F42" w:rsidRPr="00070018" w:rsidRDefault="00A06F42" w:rsidP="00A06F42">
      <w:pPr>
        <w:ind w:right="62" w:firstLineChars="200" w:firstLine="4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</w:t>
      </w:r>
      <w:r w:rsidRPr="00070018">
        <w:rPr>
          <w:rFonts w:ascii="HG丸ｺﾞｼｯｸM-PRO" w:eastAsia="HG丸ｺﾞｼｯｸM-PRO" w:hAnsi="HG丸ｺﾞｼｯｸM-PRO" w:hint="eastAsia"/>
          <w:sz w:val="20"/>
        </w:rPr>
        <w:t>登録は本人の申し出により取り消すことができます。</w:t>
      </w:r>
    </w:p>
    <w:p w:rsidR="00A06F42" w:rsidRDefault="00A06F42" w:rsidP="00A06F42">
      <w:pPr>
        <w:ind w:leftChars="300" w:left="630"/>
        <w:rPr>
          <w:rFonts w:ascii="HG丸ｺﾞｼｯｸM-PRO" w:eastAsia="HG丸ｺﾞｼｯｸM-PRO" w:hAnsi="HG丸ｺﾞｼｯｸM-PRO"/>
          <w:sz w:val="20"/>
        </w:rPr>
      </w:pPr>
      <w:r w:rsidRPr="00070018">
        <w:rPr>
          <w:rFonts w:ascii="HG丸ｺﾞｼｯｸM-PRO" w:eastAsia="HG丸ｺﾞｼｯｸM-PRO" w:hAnsi="HG丸ｺﾞｼｯｸM-PRO" w:hint="eastAsia"/>
          <w:sz w:val="20"/>
        </w:rPr>
        <w:t>学生の登録期間は、登録者の大学等の卒業までとしますが、本人の申し出により登録の継続が可能です。</w:t>
      </w:r>
    </w:p>
    <w:p w:rsidR="00A06F42" w:rsidRDefault="00A06F42" w:rsidP="00A06F42">
      <w:pPr>
        <w:ind w:leftChars="300" w:left="630"/>
        <w:rPr>
          <w:rFonts w:ascii="HG丸ｺﾞｼｯｸM-PRO" w:eastAsia="HG丸ｺﾞｼｯｸM-PRO" w:hAnsi="HG丸ｺﾞｼｯｸM-PRO"/>
        </w:rPr>
      </w:pPr>
    </w:p>
    <w:p w:rsidR="001F1BA6" w:rsidRPr="00A06F42" w:rsidRDefault="008F7D85" w:rsidP="008F7D85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</w:rPr>
      </w:pPr>
      <w:r w:rsidRPr="00A06F42">
        <w:rPr>
          <w:rFonts w:ascii="HG丸ｺﾞｼｯｸM-PRO" w:eastAsia="HG丸ｺﾞｼｯｸM-PRO" w:hAnsi="HG丸ｺﾞｼｯｸM-PRO" w:hint="eastAsia"/>
          <w:sz w:val="20"/>
        </w:rPr>
        <w:t>※個人情報については、</w:t>
      </w:r>
      <w:r w:rsidR="00654668" w:rsidRPr="00A06F42">
        <w:rPr>
          <w:rFonts w:ascii="HG丸ｺﾞｼｯｸM-PRO" w:eastAsia="HG丸ｺﾞｼｯｸM-PRO" w:hAnsi="HG丸ｺﾞｼｯｸM-PRO" w:hint="eastAsia"/>
          <w:sz w:val="20"/>
        </w:rPr>
        <w:t>小樽市教育委員会</w:t>
      </w:r>
      <w:r w:rsidRPr="00A06F42">
        <w:rPr>
          <w:rFonts w:ascii="HG丸ｺﾞｼｯｸM-PRO" w:eastAsia="HG丸ｺﾞｼｯｸM-PRO" w:hAnsi="HG丸ｺﾞｼｯｸM-PRO" w:hint="eastAsia"/>
          <w:sz w:val="20"/>
        </w:rPr>
        <w:t>生涯学習</w:t>
      </w:r>
      <w:r w:rsidR="00654668" w:rsidRPr="00A06F42">
        <w:rPr>
          <w:rFonts w:ascii="HG丸ｺﾞｼｯｸM-PRO" w:eastAsia="HG丸ｺﾞｼｯｸM-PRO" w:hAnsi="HG丸ｺﾞｼｯｸM-PRO" w:hint="eastAsia"/>
          <w:sz w:val="20"/>
        </w:rPr>
        <w:t>課</w:t>
      </w:r>
      <w:r w:rsidRPr="00A06F42">
        <w:rPr>
          <w:rFonts w:ascii="HG丸ｺﾞｼｯｸM-PRO" w:eastAsia="HG丸ｺﾞｼｯｸM-PRO" w:hAnsi="HG丸ｺﾞｼｯｸM-PRO" w:hint="eastAsia"/>
          <w:sz w:val="20"/>
        </w:rPr>
        <w:t>が管理し、他の目的に使用しません。</w:t>
      </w:r>
    </w:p>
    <w:sectPr w:rsidR="001F1BA6" w:rsidRPr="00A06F42" w:rsidSect="00654668">
      <w:footerReference w:type="default" r:id="rId8"/>
      <w:pgSz w:w="11906" w:h="16838" w:code="9"/>
      <w:pgMar w:top="680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42" w:rsidRDefault="00A06F42">
      <w:r>
        <w:separator/>
      </w:r>
    </w:p>
  </w:endnote>
  <w:endnote w:type="continuationSeparator" w:id="0">
    <w:p w:rsidR="00A06F42" w:rsidRDefault="00A0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42" w:rsidRPr="007E1EBE" w:rsidRDefault="00A06F42" w:rsidP="007E1EBE">
    <w:pPr>
      <w:pStyle w:val="a9"/>
      <w:jc w:val="center"/>
      <w:rPr>
        <w:rFonts w:ascii="ＭＳ ゴシック" w:eastAsia="ＭＳ ゴシック" w:hAnsi="ＭＳ ゴシック"/>
      </w:rPr>
    </w:pPr>
    <w:r w:rsidRPr="007E1EBE"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 w:hint="eastAsia"/>
      </w:rPr>
      <w:t xml:space="preserve">　小樽市教育</w:t>
    </w:r>
    <w:r w:rsidRPr="007E1EBE">
      <w:rPr>
        <w:rFonts w:ascii="ＭＳ ゴシック" w:eastAsia="ＭＳ ゴシック" w:hAnsi="ＭＳ ゴシック" w:hint="eastAsia"/>
      </w:rPr>
      <w:t>委員会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42" w:rsidRDefault="00A06F42">
      <w:r>
        <w:separator/>
      </w:r>
    </w:p>
  </w:footnote>
  <w:footnote w:type="continuationSeparator" w:id="0">
    <w:p w:rsidR="00A06F42" w:rsidRDefault="00A0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41"/>
    <w:rsid w:val="0000289C"/>
    <w:rsid w:val="000545FF"/>
    <w:rsid w:val="00070018"/>
    <w:rsid w:val="000A56B9"/>
    <w:rsid w:val="000B0769"/>
    <w:rsid w:val="000B6532"/>
    <w:rsid w:val="000C0A63"/>
    <w:rsid w:val="000E3317"/>
    <w:rsid w:val="000F61D9"/>
    <w:rsid w:val="00121AAF"/>
    <w:rsid w:val="001264E3"/>
    <w:rsid w:val="001271C1"/>
    <w:rsid w:val="001A779D"/>
    <w:rsid w:val="001A7E1B"/>
    <w:rsid w:val="001E741F"/>
    <w:rsid w:val="001F1BA6"/>
    <w:rsid w:val="001F6A45"/>
    <w:rsid w:val="001F7275"/>
    <w:rsid w:val="0021389F"/>
    <w:rsid w:val="002525A3"/>
    <w:rsid w:val="00262E5C"/>
    <w:rsid w:val="00272EBB"/>
    <w:rsid w:val="00280A4F"/>
    <w:rsid w:val="002869B1"/>
    <w:rsid w:val="002A5242"/>
    <w:rsid w:val="002B2D0C"/>
    <w:rsid w:val="002C7FBE"/>
    <w:rsid w:val="002D2FB8"/>
    <w:rsid w:val="002E74CC"/>
    <w:rsid w:val="003064E6"/>
    <w:rsid w:val="00327069"/>
    <w:rsid w:val="00331C30"/>
    <w:rsid w:val="003430D9"/>
    <w:rsid w:val="003E68C1"/>
    <w:rsid w:val="00406C85"/>
    <w:rsid w:val="00421541"/>
    <w:rsid w:val="00423C98"/>
    <w:rsid w:val="00424495"/>
    <w:rsid w:val="00424A2B"/>
    <w:rsid w:val="0045243E"/>
    <w:rsid w:val="004A589E"/>
    <w:rsid w:val="004B39BB"/>
    <w:rsid w:val="004C4737"/>
    <w:rsid w:val="005121B6"/>
    <w:rsid w:val="00547234"/>
    <w:rsid w:val="00566984"/>
    <w:rsid w:val="00575946"/>
    <w:rsid w:val="0058390E"/>
    <w:rsid w:val="005C5113"/>
    <w:rsid w:val="005E61D2"/>
    <w:rsid w:val="005E6D28"/>
    <w:rsid w:val="00606A86"/>
    <w:rsid w:val="0061430E"/>
    <w:rsid w:val="006337D0"/>
    <w:rsid w:val="0064365C"/>
    <w:rsid w:val="006527AB"/>
    <w:rsid w:val="00654668"/>
    <w:rsid w:val="00681AA5"/>
    <w:rsid w:val="00682141"/>
    <w:rsid w:val="006964F6"/>
    <w:rsid w:val="006B0838"/>
    <w:rsid w:val="006B0A23"/>
    <w:rsid w:val="006C3CEB"/>
    <w:rsid w:val="006C65EB"/>
    <w:rsid w:val="006D4EE9"/>
    <w:rsid w:val="006D710D"/>
    <w:rsid w:val="006F0870"/>
    <w:rsid w:val="00704288"/>
    <w:rsid w:val="00725317"/>
    <w:rsid w:val="0076554E"/>
    <w:rsid w:val="00775B56"/>
    <w:rsid w:val="00777C4E"/>
    <w:rsid w:val="00791932"/>
    <w:rsid w:val="00797A4D"/>
    <w:rsid w:val="007A7BFE"/>
    <w:rsid w:val="007D3D4D"/>
    <w:rsid w:val="007E1EBE"/>
    <w:rsid w:val="007F7A23"/>
    <w:rsid w:val="00800406"/>
    <w:rsid w:val="00820DCF"/>
    <w:rsid w:val="00844FD4"/>
    <w:rsid w:val="00846AE8"/>
    <w:rsid w:val="008C5D77"/>
    <w:rsid w:val="008D0809"/>
    <w:rsid w:val="008F7D85"/>
    <w:rsid w:val="009112C8"/>
    <w:rsid w:val="00921365"/>
    <w:rsid w:val="00926D59"/>
    <w:rsid w:val="00953565"/>
    <w:rsid w:val="00961B31"/>
    <w:rsid w:val="009838BB"/>
    <w:rsid w:val="00986981"/>
    <w:rsid w:val="009923DA"/>
    <w:rsid w:val="009B3CAA"/>
    <w:rsid w:val="009C6953"/>
    <w:rsid w:val="009D4DB7"/>
    <w:rsid w:val="009F021E"/>
    <w:rsid w:val="009F2B2A"/>
    <w:rsid w:val="00A05584"/>
    <w:rsid w:val="00A06F42"/>
    <w:rsid w:val="00A13F6C"/>
    <w:rsid w:val="00A2118B"/>
    <w:rsid w:val="00A463D0"/>
    <w:rsid w:val="00AC5F18"/>
    <w:rsid w:val="00B17D79"/>
    <w:rsid w:val="00B21FC5"/>
    <w:rsid w:val="00B300CE"/>
    <w:rsid w:val="00B345EF"/>
    <w:rsid w:val="00B8089F"/>
    <w:rsid w:val="00B92FC1"/>
    <w:rsid w:val="00BA3390"/>
    <w:rsid w:val="00BA7879"/>
    <w:rsid w:val="00BB6377"/>
    <w:rsid w:val="00BC3698"/>
    <w:rsid w:val="00C02B9E"/>
    <w:rsid w:val="00C36CC4"/>
    <w:rsid w:val="00C57B56"/>
    <w:rsid w:val="00C675AA"/>
    <w:rsid w:val="00CA0398"/>
    <w:rsid w:val="00CB6A97"/>
    <w:rsid w:val="00CC1528"/>
    <w:rsid w:val="00CC4003"/>
    <w:rsid w:val="00CE4AD5"/>
    <w:rsid w:val="00CE608A"/>
    <w:rsid w:val="00CE7BD2"/>
    <w:rsid w:val="00D239E8"/>
    <w:rsid w:val="00D2503A"/>
    <w:rsid w:val="00D47680"/>
    <w:rsid w:val="00D97E88"/>
    <w:rsid w:val="00DD1C74"/>
    <w:rsid w:val="00DD3350"/>
    <w:rsid w:val="00DD3F2F"/>
    <w:rsid w:val="00DF2B35"/>
    <w:rsid w:val="00E25537"/>
    <w:rsid w:val="00E27E24"/>
    <w:rsid w:val="00E314EC"/>
    <w:rsid w:val="00E3755B"/>
    <w:rsid w:val="00E47C2A"/>
    <w:rsid w:val="00E54DCB"/>
    <w:rsid w:val="00E5651B"/>
    <w:rsid w:val="00E91B9E"/>
    <w:rsid w:val="00EC19E5"/>
    <w:rsid w:val="00EC49DE"/>
    <w:rsid w:val="00EC7E79"/>
    <w:rsid w:val="00EE3A4B"/>
    <w:rsid w:val="00F15F53"/>
    <w:rsid w:val="00F21408"/>
    <w:rsid w:val="00F83247"/>
    <w:rsid w:val="00FC6E84"/>
    <w:rsid w:val="00FF2ED0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2F5DC52"/>
  <w15:chartTrackingRefBased/>
  <w15:docId w15:val="{F4398841-ED32-4EBC-A478-603CCFA3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7E1E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E1E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46923\LOCALS~1\Temp\TCD44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C0FE-7C95-4D8D-B512-84C62772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82</TotalTime>
  <Pages>1</Pages>
  <Words>463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446923</dc:creator>
  <cp:keywords/>
  <cp:lastModifiedBy>山澤亮司</cp:lastModifiedBy>
  <cp:revision>4</cp:revision>
  <cp:lastPrinted>2022-05-13T05:12:00Z</cp:lastPrinted>
  <dcterms:created xsi:type="dcterms:W3CDTF">2022-04-15T09:17:00Z</dcterms:created>
  <dcterms:modified xsi:type="dcterms:W3CDTF">2022-05-13T05:12:00Z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