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様式第１号（第５条関係）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住民説明会等概要報告書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（宛先）小樽市長</w:t>
      </w:r>
    </w:p>
    <w:p w:rsidR="00DF748D" w:rsidRPr="00DF748D" w:rsidRDefault="00DF748D" w:rsidP="00DF748D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設置者　　住所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400" w:firstLine="84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350" w:firstLine="63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400" w:firstLine="84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firstLineChars="1000" w:firstLine="210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自治会等　自治会等名</w:t>
      </w:r>
    </w:p>
    <w:p w:rsidR="00DF748D" w:rsidRPr="00DF748D" w:rsidRDefault="00DF748D" w:rsidP="00DF748D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自治会等代表者氏名　　　　　　　　　　　　　　　印</w:t>
      </w:r>
    </w:p>
    <w:p w:rsidR="00DF748D" w:rsidRPr="00DF748D" w:rsidRDefault="00DF748D" w:rsidP="00DF748D">
      <w:pPr>
        <w:autoSpaceDE w:val="0"/>
        <w:autoSpaceDN w:val="0"/>
        <w:adjustRightInd w:val="0"/>
        <w:ind w:leftChars="1115" w:left="2341" w:firstLineChars="400" w:firstLine="84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DF748D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小樽市太陽光発電施設の設置に関するガイドライン第５条第３項の規定により、下記のとおり住民説明会等の概要を報告します。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5664" w:type="dxa"/>
          </w:tcPr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住民説明会等の日時等</w:t>
            </w:r>
          </w:p>
          <w:p w:rsidR="00DF748D" w:rsidRPr="00DF748D" w:rsidRDefault="00DF748D" w:rsidP="001B5BEB">
            <w:pPr>
              <w:ind w:left="210" w:hangingChars="100" w:hanging="210"/>
            </w:pPr>
          </w:p>
        </w:tc>
        <w:tc>
          <w:tcPr>
            <w:tcW w:w="5664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開</w:t>
            </w:r>
            <w:r w:rsidRPr="00DF748D">
              <w:rPr>
                <w:rFonts w:hint="eastAsia"/>
              </w:rPr>
              <w:t xml:space="preserve"> </w:t>
            </w:r>
            <w:r w:rsidRPr="00DF748D">
              <w:rPr>
                <w:rFonts w:hint="eastAsia"/>
              </w:rPr>
              <w:t>催</w:t>
            </w:r>
            <w:r w:rsidRPr="00DF748D">
              <w:rPr>
                <w:rFonts w:hint="eastAsia"/>
              </w:rPr>
              <w:t xml:space="preserve"> </w:t>
            </w:r>
            <w:r w:rsidRPr="00DF748D">
              <w:rPr>
                <w:rFonts w:hint="eastAsia"/>
              </w:rPr>
              <w:t>日　　　　　　年　　月　　日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場　　所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説明者名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近隣住民等参加人数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周知方法及び周知範囲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※周知用チラシ等があれば添付してください。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説明会の状況（内容）</w:t>
            </w:r>
          </w:p>
        </w:tc>
        <w:tc>
          <w:tcPr>
            <w:tcW w:w="5664" w:type="dxa"/>
          </w:tcPr>
          <w:p w:rsidR="00DF748D" w:rsidRPr="00DF748D" w:rsidRDefault="00DF748D" w:rsidP="001B5BEB"/>
          <w:p w:rsidR="00DF748D" w:rsidRPr="00DF748D" w:rsidRDefault="00DF748D" w:rsidP="001B5BEB"/>
          <w:p w:rsidR="00DF748D" w:rsidRPr="00DF748D" w:rsidRDefault="00DF748D" w:rsidP="001B5BEB">
            <w:r w:rsidRPr="00DF748D">
              <w:rPr>
                <w:rFonts w:hint="eastAsia"/>
              </w:rPr>
              <w:t>※説明会の配付資料があれば添付してください。</w:t>
            </w:r>
          </w:p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自治会等の意見及び要望</w:t>
            </w:r>
          </w:p>
        </w:tc>
        <w:tc>
          <w:tcPr>
            <w:tcW w:w="5664" w:type="dxa"/>
          </w:tcPr>
          <w:p w:rsidR="00DF748D" w:rsidRPr="00DF748D" w:rsidRDefault="00DF748D" w:rsidP="001B5BEB"/>
          <w:p w:rsidR="00DF748D" w:rsidRPr="00DF748D" w:rsidRDefault="00DF748D" w:rsidP="001B5BEB"/>
          <w:p w:rsidR="00DF748D" w:rsidRPr="00DF748D" w:rsidRDefault="00DF748D" w:rsidP="001B5BEB"/>
        </w:tc>
      </w:tr>
      <w:tr w:rsidR="00DF748D" w:rsidRPr="00DF748D" w:rsidTr="001B5BEB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自治会等の意見及び要望への回答</w:t>
            </w:r>
          </w:p>
        </w:tc>
        <w:tc>
          <w:tcPr>
            <w:tcW w:w="5664" w:type="dxa"/>
          </w:tcPr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F748D" w:rsidRPr="00DF748D" w:rsidRDefault="00DF748D" w:rsidP="00DF748D">
      <w:pPr>
        <w:widowControl/>
        <w:ind w:left="630" w:right="-1" w:hangingChars="300" w:hanging="630"/>
        <w:jc w:val="left"/>
      </w:pPr>
      <w:r w:rsidRPr="00DF748D">
        <w:rPr>
          <w:rFonts w:hint="eastAsia"/>
        </w:rPr>
        <w:t xml:space="preserve">※１　</w:t>
      </w:r>
      <w:r w:rsidR="00574D65">
        <w:rPr>
          <w:rFonts w:hint="eastAsia"/>
        </w:rPr>
        <w:t>戸</w:t>
      </w:r>
      <w:r w:rsidRPr="00DF748D">
        <w:rPr>
          <w:rFonts w:hint="eastAsia"/>
        </w:rPr>
        <w:t>別訪問等により周知した場合については、本様式に準じ、</w:t>
      </w:r>
      <w:r w:rsidR="00574D65">
        <w:rPr>
          <w:rFonts w:hint="eastAsia"/>
        </w:rPr>
        <w:t>戸</w:t>
      </w:r>
      <w:r w:rsidRPr="00DF748D">
        <w:rPr>
          <w:rFonts w:hint="eastAsia"/>
        </w:rPr>
        <w:t>別訪問先ごとに作成</w:t>
      </w:r>
      <w:r w:rsidR="00392469" w:rsidRPr="007168A4">
        <w:rPr>
          <w:rFonts w:hint="eastAsia"/>
          <w:spacing w:val="-2"/>
        </w:rPr>
        <w:t>してください。</w:t>
      </w:r>
      <w:r w:rsidRPr="007168A4">
        <w:rPr>
          <w:rFonts w:hint="eastAsia"/>
          <w:spacing w:val="-2"/>
        </w:rPr>
        <w:t>その場合、戸別訪問先の名称は自治会等名の欄に記載</w:t>
      </w:r>
      <w:r w:rsidR="00392469" w:rsidRPr="007168A4">
        <w:rPr>
          <w:rFonts w:hint="eastAsia"/>
          <w:spacing w:val="-2"/>
        </w:rPr>
        <w:t>してください。</w:t>
      </w:r>
    </w:p>
    <w:p w:rsidR="00DF748D" w:rsidRPr="00DF748D" w:rsidRDefault="00DF748D" w:rsidP="000A3275">
      <w:pPr>
        <w:widowControl/>
        <w:ind w:left="630" w:right="-143" w:hangingChars="300" w:hanging="630"/>
        <w:jc w:val="left"/>
      </w:pPr>
      <w:r w:rsidRPr="00DF748D">
        <w:rPr>
          <w:rFonts w:hint="eastAsia"/>
        </w:rPr>
        <w:t>※２　本書類は、小樽市太陽光発電施設計画届出書（様式第２号）に添付</w:t>
      </w:r>
      <w:r w:rsidR="00392469">
        <w:rPr>
          <w:rFonts w:hint="eastAsia"/>
        </w:rPr>
        <w:t>してください</w:t>
      </w:r>
      <w:r w:rsidRPr="00DF748D">
        <w:rPr>
          <w:rFonts w:hint="eastAsia"/>
        </w:rPr>
        <w:t>。</w:t>
      </w:r>
      <w:bookmarkStart w:id="0" w:name="_GoBack"/>
      <w:bookmarkEnd w:id="0"/>
    </w:p>
    <w:sectPr w:rsidR="00DF748D" w:rsidRPr="00DF74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13" w:rsidRDefault="00656F13" w:rsidP="00E70246">
      <w:r>
        <w:separator/>
      </w:r>
    </w:p>
  </w:endnote>
  <w:endnote w:type="continuationSeparator" w:id="0">
    <w:p w:rsidR="00656F13" w:rsidRDefault="00656F13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13" w:rsidRDefault="00656F13" w:rsidP="00E70246">
      <w:r>
        <w:separator/>
      </w:r>
    </w:p>
  </w:footnote>
  <w:footnote w:type="continuationSeparator" w:id="0">
    <w:p w:rsidR="00656F13" w:rsidRDefault="00656F13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A3275"/>
    <w:rsid w:val="000B21B3"/>
    <w:rsid w:val="000C079B"/>
    <w:rsid w:val="000D3072"/>
    <w:rsid w:val="000E3421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F0EAA"/>
    <w:rsid w:val="003F5CFF"/>
    <w:rsid w:val="004000C3"/>
    <w:rsid w:val="004021F3"/>
    <w:rsid w:val="00410F13"/>
    <w:rsid w:val="00414D4A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82994"/>
    <w:rsid w:val="008841C7"/>
    <w:rsid w:val="00887AF0"/>
    <w:rsid w:val="00887E96"/>
    <w:rsid w:val="0089465C"/>
    <w:rsid w:val="008B66EA"/>
    <w:rsid w:val="008D0C55"/>
    <w:rsid w:val="008D7809"/>
    <w:rsid w:val="008E42B3"/>
    <w:rsid w:val="00910E57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B3B08"/>
    <w:rsid w:val="00AB7010"/>
    <w:rsid w:val="00AD21B8"/>
    <w:rsid w:val="00AE6280"/>
    <w:rsid w:val="00AF780A"/>
    <w:rsid w:val="00B0018E"/>
    <w:rsid w:val="00B117FC"/>
    <w:rsid w:val="00B227B4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7352717B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DE628-2237-477F-B5CA-CAD18786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DE416FDE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笈田真也</cp:lastModifiedBy>
  <cp:revision>2</cp:revision>
  <cp:lastPrinted>2020-03-27T02:20:00Z</cp:lastPrinted>
  <dcterms:created xsi:type="dcterms:W3CDTF">2020-04-01T07:50:00Z</dcterms:created>
  <dcterms:modified xsi:type="dcterms:W3CDTF">2020-04-01T07:50:00Z</dcterms:modified>
</cp:coreProperties>
</file>