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  <w:r w:rsidRPr="00DF748D">
        <w:rPr>
          <w:rFonts w:asciiTheme="minorEastAsia" w:hAnsiTheme="minorEastAsia" w:cs="ＭＳ 明朝" w:hint="eastAsia"/>
          <w:kern w:val="0"/>
          <w:szCs w:val="21"/>
        </w:rPr>
        <w:t>様式第４号（第６条関係）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小樽市太陽光発電施設変更・廃止届出書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（宛先）小樽市長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DF748D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届出者　住所</w:t>
      </w:r>
    </w:p>
    <w:p w:rsidR="00DF748D" w:rsidRPr="00DF748D" w:rsidRDefault="00DF748D" w:rsidP="00DF748D">
      <w:pPr>
        <w:autoSpaceDE w:val="0"/>
        <w:autoSpaceDN w:val="0"/>
        <w:adjustRightInd w:val="0"/>
        <w:ind w:firstLineChars="1400" w:firstLine="294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350" w:firstLine="63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300" w:firstLine="63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小樽市太陽光発電施設の設置に関するガイドライン第６条第３項の規定により、下記のとおり届け出ます。</w:t>
      </w:r>
    </w:p>
    <w:p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D5BCB">
              <w:rPr>
                <w:rFonts w:hint="eastAsia"/>
                <w:spacing w:val="3"/>
                <w:w w:val="94"/>
                <w:kern w:val="0"/>
                <w:fitText w:val="2590" w:id="-2117897984"/>
              </w:rPr>
              <w:t>太陽光発電施設の名称　※</w:t>
            </w:r>
            <w:r w:rsidRPr="00DD5BCB">
              <w:rPr>
                <w:rFonts w:hint="eastAsia"/>
                <w:spacing w:val="-15"/>
                <w:w w:val="94"/>
                <w:kern w:val="0"/>
                <w:fitText w:val="2590" w:id="-2117897984"/>
              </w:rPr>
              <w:t>１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設置場所　※１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変更の内容　※２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名称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変更・廃止の理由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firstLineChars="500" w:firstLine="1050"/>
            </w:pP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変更・廃止の予定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firstLineChars="500" w:firstLine="1050"/>
            </w:pPr>
            <w:r w:rsidRPr="00DF748D">
              <w:rPr>
                <w:rFonts w:hint="eastAsia"/>
              </w:rPr>
              <w:t>年　　月　　日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参考資料　※３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</w:tbl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※１　太陽光発電施設の名称又は設置場所を変更する場合にあっては、変更前の名称及び場所を記載してください。</w:t>
      </w:r>
    </w:p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※２　設置者の住所・氏名（法人代表</w:t>
      </w:r>
      <w:r w:rsidR="006025E4">
        <w:rPr>
          <w:rFonts w:hint="eastAsia"/>
        </w:rPr>
        <w:t>者の氏名を除く）、太陽光発電施設の名称、設置場所、敷地面積、</w:t>
      </w:r>
      <w:r w:rsidRPr="00DF748D">
        <w:rPr>
          <w:rFonts w:hint="eastAsia"/>
        </w:rPr>
        <w:t>出力を変更する場合にあってはその内容を記載してください。</w:t>
      </w:r>
    </w:p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※３　事業区域の位置図、関係機関との協議状況その他必要な資料を添付してください。</w:t>
      </w:r>
    </w:p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※４　計画段階の変更・廃止についても、本様式により届出</w:t>
      </w:r>
      <w:r w:rsidR="00392469">
        <w:rPr>
          <w:rFonts w:hint="eastAsia"/>
        </w:rPr>
        <w:t>してください。</w:t>
      </w:r>
    </w:p>
    <w:p w:rsidR="0052392E" w:rsidRDefault="0052392E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</w:p>
    <w:sectPr w:rsidR="00523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13" w:rsidRDefault="00656F13" w:rsidP="00E70246">
      <w:r>
        <w:separator/>
      </w:r>
    </w:p>
  </w:endnote>
  <w:endnote w:type="continuationSeparator" w:id="0">
    <w:p w:rsidR="00656F13" w:rsidRDefault="00656F13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13" w:rsidRDefault="00656F13" w:rsidP="00E70246">
      <w:r>
        <w:separator/>
      </w:r>
    </w:p>
  </w:footnote>
  <w:footnote w:type="continuationSeparator" w:id="0">
    <w:p w:rsidR="00656F13" w:rsidRDefault="00656F13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21B04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41158"/>
    <w:rsid w:val="009415FD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D5BC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2F5F-9218-4750-BA75-35B1F0D5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DE275F6A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笈田真也</cp:lastModifiedBy>
  <cp:revision>2</cp:revision>
  <cp:lastPrinted>2020-03-27T02:20:00Z</cp:lastPrinted>
  <dcterms:created xsi:type="dcterms:W3CDTF">2020-04-01T07:54:00Z</dcterms:created>
  <dcterms:modified xsi:type="dcterms:W3CDTF">2020-04-01T07:54:00Z</dcterms:modified>
</cp:coreProperties>
</file>