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0F9" w:rsidRPr="00170EA8" w:rsidRDefault="001600F9" w:rsidP="001600F9">
      <w:pPr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別紙４</w:t>
      </w:r>
    </w:p>
    <w:p w:rsidR="001600F9" w:rsidRPr="00170EA8" w:rsidRDefault="001600F9" w:rsidP="001600F9">
      <w:pPr>
        <w:jc w:val="center"/>
        <w:rPr>
          <w:sz w:val="28"/>
          <w:szCs w:val="28"/>
          <w:lang w:eastAsia="zh-TW"/>
        </w:rPr>
      </w:pPr>
      <w:bookmarkStart w:id="0" w:name="_GoBack"/>
      <w:bookmarkEnd w:id="0"/>
      <w:r w:rsidRPr="00170EA8">
        <w:rPr>
          <w:rFonts w:hint="eastAsia"/>
          <w:sz w:val="28"/>
          <w:szCs w:val="28"/>
          <w:lang w:eastAsia="zh-TW"/>
        </w:rPr>
        <w:t xml:space="preserve">　　年度　収支決算書</w:t>
      </w:r>
    </w:p>
    <w:p w:rsidR="001600F9" w:rsidRPr="00170EA8" w:rsidRDefault="001600F9" w:rsidP="001600F9">
      <w:pPr>
        <w:numPr>
          <w:ilvl w:val="0"/>
          <w:numId w:val="1"/>
        </w:numPr>
        <w:rPr>
          <w:sz w:val="28"/>
          <w:szCs w:val="28"/>
        </w:rPr>
      </w:pPr>
      <w:r w:rsidRPr="00170EA8">
        <w:rPr>
          <w:rFonts w:hint="eastAsia"/>
          <w:sz w:val="28"/>
          <w:szCs w:val="28"/>
        </w:rPr>
        <w:t xml:space="preserve">収入の部　　　　　　　　　　　　　　　　　　　　</w:t>
      </w:r>
      <w:r w:rsidRPr="00170EA8">
        <w:rPr>
          <w:rFonts w:hint="eastAsia"/>
          <w:sz w:val="22"/>
          <w:szCs w:val="22"/>
        </w:rPr>
        <w:t>（単位：円）</w:t>
      </w: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8"/>
        <w:gridCol w:w="2159"/>
        <w:gridCol w:w="4197"/>
      </w:tblGrid>
      <w:tr w:rsidR="001600F9" w:rsidRPr="00170EA8" w:rsidTr="001600F9">
        <w:trPr>
          <w:trHeight w:val="660"/>
        </w:trPr>
        <w:tc>
          <w:tcPr>
            <w:tcW w:w="2038" w:type="dxa"/>
            <w:vAlign w:val="center"/>
          </w:tcPr>
          <w:p w:rsidR="001600F9" w:rsidRPr="00170EA8" w:rsidRDefault="001600F9" w:rsidP="00616588">
            <w:pPr>
              <w:jc w:val="center"/>
              <w:rPr>
                <w:sz w:val="28"/>
                <w:szCs w:val="28"/>
              </w:rPr>
            </w:pPr>
            <w:r w:rsidRPr="00170EA8">
              <w:rPr>
                <w:rFonts w:hint="eastAsia"/>
                <w:sz w:val="28"/>
                <w:szCs w:val="28"/>
              </w:rPr>
              <w:t>科　目</w:t>
            </w:r>
          </w:p>
        </w:tc>
        <w:tc>
          <w:tcPr>
            <w:tcW w:w="2159" w:type="dxa"/>
            <w:vAlign w:val="center"/>
          </w:tcPr>
          <w:p w:rsidR="001600F9" w:rsidRPr="00170EA8" w:rsidRDefault="001600F9" w:rsidP="00616588">
            <w:pPr>
              <w:jc w:val="center"/>
              <w:rPr>
                <w:sz w:val="28"/>
                <w:szCs w:val="28"/>
              </w:rPr>
            </w:pPr>
            <w:r w:rsidRPr="00170EA8">
              <w:rPr>
                <w:rFonts w:hint="eastAsia"/>
                <w:sz w:val="28"/>
                <w:szCs w:val="28"/>
              </w:rPr>
              <w:t>決算額</w:t>
            </w:r>
          </w:p>
        </w:tc>
        <w:tc>
          <w:tcPr>
            <w:tcW w:w="4197" w:type="dxa"/>
            <w:vAlign w:val="center"/>
          </w:tcPr>
          <w:p w:rsidR="001600F9" w:rsidRPr="00170EA8" w:rsidRDefault="001600F9" w:rsidP="00616588">
            <w:pPr>
              <w:jc w:val="center"/>
              <w:rPr>
                <w:sz w:val="28"/>
                <w:szCs w:val="28"/>
              </w:rPr>
            </w:pPr>
            <w:r w:rsidRPr="00170EA8">
              <w:rPr>
                <w:rFonts w:hint="eastAsia"/>
                <w:sz w:val="28"/>
                <w:szCs w:val="28"/>
              </w:rPr>
              <w:t>説　　　明</w:t>
            </w:r>
          </w:p>
        </w:tc>
      </w:tr>
      <w:tr w:rsidR="001600F9" w:rsidRPr="00170EA8" w:rsidTr="001600F9">
        <w:trPr>
          <w:trHeight w:val="652"/>
        </w:trPr>
        <w:tc>
          <w:tcPr>
            <w:tcW w:w="2038" w:type="dxa"/>
            <w:vAlign w:val="center"/>
          </w:tcPr>
          <w:p w:rsidR="001600F9" w:rsidRPr="00170EA8" w:rsidRDefault="001600F9" w:rsidP="00616588">
            <w:pPr>
              <w:jc w:val="center"/>
              <w:rPr>
                <w:sz w:val="24"/>
              </w:rPr>
            </w:pPr>
            <w:r w:rsidRPr="00170EA8">
              <w:rPr>
                <w:rFonts w:hint="eastAsia"/>
                <w:sz w:val="24"/>
              </w:rPr>
              <w:t>市補助金</w:t>
            </w:r>
          </w:p>
        </w:tc>
        <w:tc>
          <w:tcPr>
            <w:tcW w:w="2159" w:type="dxa"/>
            <w:vAlign w:val="center"/>
          </w:tcPr>
          <w:p w:rsidR="001600F9" w:rsidRPr="00170EA8" w:rsidRDefault="001600F9" w:rsidP="00616588">
            <w:pPr>
              <w:jc w:val="center"/>
              <w:rPr>
                <w:sz w:val="24"/>
              </w:rPr>
            </w:pPr>
          </w:p>
        </w:tc>
        <w:tc>
          <w:tcPr>
            <w:tcW w:w="4197" w:type="dxa"/>
            <w:vAlign w:val="center"/>
          </w:tcPr>
          <w:p w:rsidR="001600F9" w:rsidRPr="00170EA8" w:rsidRDefault="001600F9" w:rsidP="00616588">
            <w:pPr>
              <w:jc w:val="center"/>
              <w:rPr>
                <w:sz w:val="24"/>
              </w:rPr>
            </w:pPr>
          </w:p>
        </w:tc>
      </w:tr>
      <w:tr w:rsidR="001600F9" w:rsidRPr="00170EA8" w:rsidTr="001600F9">
        <w:trPr>
          <w:trHeight w:val="620"/>
        </w:trPr>
        <w:tc>
          <w:tcPr>
            <w:tcW w:w="2038" w:type="dxa"/>
            <w:vAlign w:val="center"/>
          </w:tcPr>
          <w:p w:rsidR="001600F9" w:rsidRPr="00170EA8" w:rsidRDefault="001600F9" w:rsidP="00616588">
            <w:pPr>
              <w:jc w:val="center"/>
              <w:rPr>
                <w:sz w:val="24"/>
              </w:rPr>
            </w:pPr>
          </w:p>
        </w:tc>
        <w:tc>
          <w:tcPr>
            <w:tcW w:w="2159" w:type="dxa"/>
            <w:vAlign w:val="center"/>
          </w:tcPr>
          <w:p w:rsidR="001600F9" w:rsidRPr="00170EA8" w:rsidRDefault="001600F9" w:rsidP="00616588">
            <w:pPr>
              <w:jc w:val="center"/>
              <w:rPr>
                <w:sz w:val="24"/>
              </w:rPr>
            </w:pPr>
          </w:p>
        </w:tc>
        <w:tc>
          <w:tcPr>
            <w:tcW w:w="4197" w:type="dxa"/>
            <w:vAlign w:val="center"/>
          </w:tcPr>
          <w:p w:rsidR="001600F9" w:rsidRPr="00170EA8" w:rsidRDefault="001600F9" w:rsidP="00616588">
            <w:pPr>
              <w:jc w:val="center"/>
              <w:rPr>
                <w:sz w:val="24"/>
              </w:rPr>
            </w:pPr>
          </w:p>
        </w:tc>
      </w:tr>
      <w:tr w:rsidR="001600F9" w:rsidRPr="00170EA8" w:rsidTr="001600F9">
        <w:trPr>
          <w:trHeight w:val="620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0F9" w:rsidRPr="00170EA8" w:rsidRDefault="001600F9" w:rsidP="00616588">
            <w:pPr>
              <w:jc w:val="center"/>
              <w:rPr>
                <w:sz w:val="24"/>
              </w:rPr>
            </w:pPr>
            <w:r w:rsidRPr="00170EA8">
              <w:rPr>
                <w:rFonts w:hint="eastAsia"/>
                <w:sz w:val="24"/>
              </w:rPr>
              <w:t>合　　計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0F9" w:rsidRPr="00170EA8" w:rsidRDefault="001600F9" w:rsidP="00616588">
            <w:pPr>
              <w:jc w:val="center"/>
              <w:rPr>
                <w:sz w:val="24"/>
              </w:rPr>
            </w:pP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0F9" w:rsidRPr="00170EA8" w:rsidRDefault="001600F9" w:rsidP="00616588">
            <w:pPr>
              <w:jc w:val="center"/>
              <w:rPr>
                <w:sz w:val="24"/>
              </w:rPr>
            </w:pPr>
          </w:p>
        </w:tc>
      </w:tr>
    </w:tbl>
    <w:p w:rsidR="001600F9" w:rsidRPr="00170EA8" w:rsidRDefault="001600F9" w:rsidP="001600F9">
      <w:pPr>
        <w:rPr>
          <w:sz w:val="28"/>
          <w:szCs w:val="28"/>
        </w:rPr>
      </w:pPr>
    </w:p>
    <w:p w:rsidR="001600F9" w:rsidRPr="00170EA8" w:rsidRDefault="001600F9" w:rsidP="001600F9">
      <w:pPr>
        <w:rPr>
          <w:sz w:val="28"/>
          <w:szCs w:val="28"/>
        </w:rPr>
      </w:pPr>
      <w:r w:rsidRPr="00170EA8">
        <w:rPr>
          <w:rFonts w:hint="eastAsia"/>
          <w:sz w:val="28"/>
          <w:szCs w:val="28"/>
        </w:rPr>
        <w:t xml:space="preserve">◎支出の部　　　　　　　　　　　　　　　　　　　　</w:t>
      </w:r>
      <w:r w:rsidRPr="00170EA8">
        <w:rPr>
          <w:rFonts w:hint="eastAsia"/>
          <w:sz w:val="22"/>
          <w:szCs w:val="22"/>
        </w:rPr>
        <w:t>（単位：円）</w:t>
      </w: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9"/>
        <w:gridCol w:w="2158"/>
        <w:gridCol w:w="1799"/>
        <w:gridCol w:w="2398"/>
      </w:tblGrid>
      <w:tr w:rsidR="001600F9" w:rsidRPr="00170EA8" w:rsidTr="00616588">
        <w:trPr>
          <w:trHeight w:val="340"/>
        </w:trPr>
        <w:tc>
          <w:tcPr>
            <w:tcW w:w="2040" w:type="dxa"/>
            <w:vMerge w:val="restart"/>
            <w:vAlign w:val="center"/>
          </w:tcPr>
          <w:p w:rsidR="001600F9" w:rsidRPr="00170EA8" w:rsidRDefault="001600F9" w:rsidP="00616588">
            <w:pPr>
              <w:jc w:val="center"/>
              <w:rPr>
                <w:sz w:val="28"/>
                <w:szCs w:val="28"/>
              </w:rPr>
            </w:pPr>
            <w:r w:rsidRPr="00170EA8">
              <w:rPr>
                <w:rFonts w:hint="eastAsia"/>
                <w:sz w:val="28"/>
                <w:szCs w:val="28"/>
              </w:rPr>
              <w:t>科　目</w:t>
            </w:r>
          </w:p>
        </w:tc>
        <w:tc>
          <w:tcPr>
            <w:tcW w:w="3960" w:type="dxa"/>
            <w:gridSpan w:val="2"/>
            <w:vAlign w:val="center"/>
          </w:tcPr>
          <w:p w:rsidR="001600F9" w:rsidRPr="00170EA8" w:rsidRDefault="001600F9" w:rsidP="00616588">
            <w:pPr>
              <w:jc w:val="center"/>
              <w:rPr>
                <w:sz w:val="28"/>
                <w:szCs w:val="28"/>
              </w:rPr>
            </w:pPr>
            <w:r w:rsidRPr="00170EA8">
              <w:rPr>
                <w:rFonts w:hint="eastAsia"/>
                <w:sz w:val="28"/>
                <w:szCs w:val="28"/>
              </w:rPr>
              <w:t>決　算　額</w:t>
            </w:r>
          </w:p>
        </w:tc>
        <w:tc>
          <w:tcPr>
            <w:tcW w:w="2400" w:type="dxa"/>
            <w:vMerge w:val="restart"/>
            <w:vAlign w:val="center"/>
          </w:tcPr>
          <w:p w:rsidR="001600F9" w:rsidRPr="00170EA8" w:rsidRDefault="001600F9" w:rsidP="00616588">
            <w:pPr>
              <w:ind w:left="341"/>
              <w:jc w:val="center"/>
              <w:rPr>
                <w:sz w:val="28"/>
                <w:szCs w:val="28"/>
              </w:rPr>
            </w:pPr>
            <w:r w:rsidRPr="00170EA8">
              <w:rPr>
                <w:rFonts w:hint="eastAsia"/>
                <w:sz w:val="28"/>
                <w:szCs w:val="28"/>
              </w:rPr>
              <w:t>説　　　明</w:t>
            </w:r>
          </w:p>
        </w:tc>
      </w:tr>
      <w:tr w:rsidR="001600F9" w:rsidRPr="00170EA8" w:rsidTr="00616588">
        <w:trPr>
          <w:trHeight w:val="340"/>
        </w:trPr>
        <w:tc>
          <w:tcPr>
            <w:tcW w:w="2040" w:type="dxa"/>
            <w:vMerge/>
            <w:vAlign w:val="center"/>
          </w:tcPr>
          <w:p w:rsidR="001600F9" w:rsidRPr="00170EA8" w:rsidRDefault="001600F9" w:rsidP="006165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:rsidR="001600F9" w:rsidRPr="00170EA8" w:rsidRDefault="001600F9" w:rsidP="00616588">
            <w:pPr>
              <w:jc w:val="center"/>
              <w:rPr>
                <w:sz w:val="22"/>
                <w:szCs w:val="22"/>
              </w:rPr>
            </w:pPr>
            <w:r w:rsidRPr="00170EA8">
              <w:rPr>
                <w:rFonts w:hint="eastAsia"/>
                <w:sz w:val="22"/>
                <w:szCs w:val="22"/>
              </w:rPr>
              <w:t>総　　額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:rsidR="001600F9" w:rsidRPr="00170EA8" w:rsidRDefault="001600F9" w:rsidP="0061658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うち補助</w:t>
            </w:r>
            <w:r w:rsidRPr="00170EA8">
              <w:rPr>
                <w:rFonts w:hint="eastAsia"/>
                <w:sz w:val="22"/>
                <w:szCs w:val="22"/>
              </w:rPr>
              <w:t>対象額</w:t>
            </w:r>
          </w:p>
        </w:tc>
        <w:tc>
          <w:tcPr>
            <w:tcW w:w="2400" w:type="dxa"/>
            <w:vMerge/>
            <w:vAlign w:val="center"/>
          </w:tcPr>
          <w:p w:rsidR="001600F9" w:rsidRPr="00170EA8" w:rsidRDefault="001600F9" w:rsidP="00616588">
            <w:pPr>
              <w:ind w:left="341"/>
              <w:jc w:val="center"/>
              <w:rPr>
                <w:sz w:val="28"/>
                <w:szCs w:val="28"/>
              </w:rPr>
            </w:pPr>
          </w:p>
        </w:tc>
      </w:tr>
      <w:tr w:rsidR="001600F9" w:rsidRPr="00170EA8" w:rsidTr="00616588">
        <w:trPr>
          <w:trHeight w:val="652"/>
        </w:trPr>
        <w:tc>
          <w:tcPr>
            <w:tcW w:w="2040" w:type="dxa"/>
            <w:vAlign w:val="center"/>
          </w:tcPr>
          <w:p w:rsidR="001600F9" w:rsidRPr="00170EA8" w:rsidRDefault="001600F9" w:rsidP="00616588">
            <w:pPr>
              <w:jc w:val="center"/>
              <w:rPr>
                <w:sz w:val="24"/>
              </w:rPr>
            </w:pPr>
            <w:r w:rsidRPr="00170EA8">
              <w:rPr>
                <w:rFonts w:hint="eastAsia"/>
                <w:sz w:val="24"/>
              </w:rPr>
              <w:t>報償費</w:t>
            </w:r>
          </w:p>
        </w:tc>
        <w:tc>
          <w:tcPr>
            <w:tcW w:w="2160" w:type="dxa"/>
            <w:vAlign w:val="center"/>
          </w:tcPr>
          <w:p w:rsidR="001600F9" w:rsidRPr="00170EA8" w:rsidRDefault="001600F9" w:rsidP="00616588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1600F9" w:rsidRPr="00170EA8" w:rsidRDefault="001600F9" w:rsidP="00616588">
            <w:pPr>
              <w:jc w:val="center"/>
              <w:rPr>
                <w:sz w:val="24"/>
              </w:rPr>
            </w:pPr>
          </w:p>
        </w:tc>
        <w:tc>
          <w:tcPr>
            <w:tcW w:w="2400" w:type="dxa"/>
            <w:vAlign w:val="center"/>
          </w:tcPr>
          <w:p w:rsidR="001600F9" w:rsidRPr="00170EA8" w:rsidRDefault="001600F9" w:rsidP="00616588">
            <w:pPr>
              <w:jc w:val="center"/>
              <w:rPr>
                <w:sz w:val="24"/>
              </w:rPr>
            </w:pPr>
          </w:p>
        </w:tc>
      </w:tr>
      <w:tr w:rsidR="001600F9" w:rsidRPr="00170EA8" w:rsidTr="00616588">
        <w:trPr>
          <w:trHeight w:val="620"/>
        </w:trPr>
        <w:tc>
          <w:tcPr>
            <w:tcW w:w="2040" w:type="dxa"/>
            <w:vAlign w:val="center"/>
          </w:tcPr>
          <w:p w:rsidR="001600F9" w:rsidRPr="00170EA8" w:rsidRDefault="001600F9" w:rsidP="00616588">
            <w:pPr>
              <w:jc w:val="center"/>
              <w:rPr>
                <w:sz w:val="24"/>
              </w:rPr>
            </w:pPr>
            <w:r w:rsidRPr="00170EA8">
              <w:rPr>
                <w:rFonts w:hint="eastAsia"/>
                <w:sz w:val="24"/>
              </w:rPr>
              <w:t>需用費</w:t>
            </w:r>
          </w:p>
        </w:tc>
        <w:tc>
          <w:tcPr>
            <w:tcW w:w="2160" w:type="dxa"/>
            <w:vAlign w:val="center"/>
          </w:tcPr>
          <w:p w:rsidR="001600F9" w:rsidRPr="00170EA8" w:rsidRDefault="001600F9" w:rsidP="00616588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1600F9" w:rsidRPr="00170EA8" w:rsidRDefault="001600F9" w:rsidP="00616588">
            <w:pPr>
              <w:jc w:val="center"/>
              <w:rPr>
                <w:sz w:val="24"/>
              </w:rPr>
            </w:pPr>
          </w:p>
        </w:tc>
        <w:tc>
          <w:tcPr>
            <w:tcW w:w="2400" w:type="dxa"/>
            <w:vAlign w:val="center"/>
          </w:tcPr>
          <w:p w:rsidR="001600F9" w:rsidRPr="00170EA8" w:rsidRDefault="001600F9" w:rsidP="00616588">
            <w:pPr>
              <w:jc w:val="center"/>
              <w:rPr>
                <w:sz w:val="24"/>
              </w:rPr>
            </w:pPr>
          </w:p>
        </w:tc>
      </w:tr>
      <w:tr w:rsidR="001600F9" w:rsidRPr="00170EA8" w:rsidTr="00616588">
        <w:trPr>
          <w:trHeight w:val="62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0F9" w:rsidRPr="00170EA8" w:rsidRDefault="001600F9" w:rsidP="00616588">
            <w:pPr>
              <w:jc w:val="center"/>
              <w:rPr>
                <w:sz w:val="24"/>
              </w:rPr>
            </w:pPr>
            <w:r w:rsidRPr="00170EA8">
              <w:rPr>
                <w:rFonts w:hint="eastAsia"/>
                <w:sz w:val="24"/>
              </w:rPr>
              <w:t>役務費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0F9" w:rsidRPr="00170EA8" w:rsidRDefault="001600F9" w:rsidP="00616588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0F9" w:rsidRPr="00170EA8" w:rsidRDefault="001600F9" w:rsidP="00616588">
            <w:pPr>
              <w:jc w:val="center"/>
              <w:rPr>
                <w:sz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0F9" w:rsidRPr="00170EA8" w:rsidRDefault="001600F9" w:rsidP="00616588">
            <w:pPr>
              <w:jc w:val="center"/>
              <w:rPr>
                <w:sz w:val="24"/>
              </w:rPr>
            </w:pPr>
          </w:p>
        </w:tc>
      </w:tr>
      <w:tr w:rsidR="001600F9" w:rsidRPr="00170EA8" w:rsidTr="00616588">
        <w:trPr>
          <w:trHeight w:val="62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0F9" w:rsidRPr="00170EA8" w:rsidRDefault="001600F9" w:rsidP="00616588">
            <w:pPr>
              <w:jc w:val="center"/>
              <w:rPr>
                <w:sz w:val="24"/>
              </w:rPr>
            </w:pPr>
            <w:r w:rsidRPr="00170EA8">
              <w:rPr>
                <w:rFonts w:hint="eastAsia"/>
                <w:sz w:val="24"/>
              </w:rPr>
              <w:t>備品購入費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0F9" w:rsidRPr="00170EA8" w:rsidRDefault="001600F9" w:rsidP="00616588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0F9" w:rsidRPr="00170EA8" w:rsidRDefault="001600F9" w:rsidP="00616588">
            <w:pPr>
              <w:jc w:val="center"/>
              <w:rPr>
                <w:sz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0F9" w:rsidRPr="00170EA8" w:rsidRDefault="001600F9" w:rsidP="00616588">
            <w:pPr>
              <w:jc w:val="center"/>
              <w:rPr>
                <w:sz w:val="24"/>
              </w:rPr>
            </w:pPr>
          </w:p>
        </w:tc>
      </w:tr>
      <w:tr w:rsidR="001600F9" w:rsidRPr="00170EA8" w:rsidTr="00616588">
        <w:trPr>
          <w:trHeight w:val="62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0F9" w:rsidRPr="00170EA8" w:rsidRDefault="001600F9" w:rsidP="00616588">
            <w:pPr>
              <w:jc w:val="center"/>
              <w:rPr>
                <w:sz w:val="24"/>
              </w:rPr>
            </w:pPr>
            <w:r w:rsidRPr="00170EA8">
              <w:rPr>
                <w:rFonts w:hint="eastAsia"/>
                <w:sz w:val="24"/>
              </w:rPr>
              <w:t>使用料及び</w:t>
            </w:r>
          </w:p>
          <w:p w:rsidR="001600F9" w:rsidRPr="00170EA8" w:rsidRDefault="001600F9" w:rsidP="00616588">
            <w:pPr>
              <w:jc w:val="center"/>
              <w:rPr>
                <w:sz w:val="24"/>
              </w:rPr>
            </w:pPr>
            <w:r w:rsidRPr="00170EA8">
              <w:rPr>
                <w:rFonts w:hint="eastAsia"/>
                <w:sz w:val="24"/>
              </w:rPr>
              <w:t>賃借料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0F9" w:rsidRPr="00170EA8" w:rsidRDefault="001600F9" w:rsidP="00616588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0F9" w:rsidRPr="00170EA8" w:rsidRDefault="001600F9" w:rsidP="00616588">
            <w:pPr>
              <w:jc w:val="center"/>
              <w:rPr>
                <w:sz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0F9" w:rsidRPr="00170EA8" w:rsidRDefault="001600F9" w:rsidP="00616588">
            <w:pPr>
              <w:jc w:val="center"/>
              <w:rPr>
                <w:sz w:val="24"/>
              </w:rPr>
            </w:pPr>
          </w:p>
        </w:tc>
      </w:tr>
      <w:tr w:rsidR="001600F9" w:rsidRPr="00170EA8" w:rsidTr="00616588">
        <w:trPr>
          <w:trHeight w:val="62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0F9" w:rsidRPr="00170EA8" w:rsidRDefault="001600F9" w:rsidP="00616588">
            <w:pPr>
              <w:jc w:val="center"/>
              <w:rPr>
                <w:sz w:val="24"/>
              </w:rPr>
            </w:pPr>
            <w:r w:rsidRPr="00170EA8">
              <w:rPr>
                <w:rFonts w:hint="eastAsia"/>
                <w:sz w:val="24"/>
              </w:rPr>
              <w:t>その他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0F9" w:rsidRPr="00170EA8" w:rsidRDefault="001600F9" w:rsidP="00616588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0F9" w:rsidRPr="00170EA8" w:rsidRDefault="001600F9" w:rsidP="00616588">
            <w:pPr>
              <w:jc w:val="center"/>
              <w:rPr>
                <w:sz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0F9" w:rsidRPr="00170EA8" w:rsidRDefault="001600F9" w:rsidP="00616588">
            <w:pPr>
              <w:jc w:val="center"/>
              <w:rPr>
                <w:sz w:val="24"/>
              </w:rPr>
            </w:pPr>
          </w:p>
        </w:tc>
      </w:tr>
      <w:tr w:rsidR="001600F9" w:rsidRPr="00170EA8" w:rsidTr="00616588">
        <w:trPr>
          <w:trHeight w:val="62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0F9" w:rsidRPr="00170EA8" w:rsidRDefault="001600F9" w:rsidP="00616588">
            <w:pPr>
              <w:jc w:val="center"/>
              <w:rPr>
                <w:sz w:val="24"/>
              </w:rPr>
            </w:pPr>
            <w:r w:rsidRPr="00170EA8">
              <w:rPr>
                <w:rFonts w:hint="eastAsia"/>
                <w:sz w:val="24"/>
              </w:rPr>
              <w:t>合　　　計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0F9" w:rsidRPr="00170EA8" w:rsidRDefault="001600F9" w:rsidP="00616588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0F9" w:rsidRPr="00170EA8" w:rsidRDefault="001600F9" w:rsidP="00616588">
            <w:pPr>
              <w:jc w:val="center"/>
              <w:rPr>
                <w:sz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0F9" w:rsidRPr="00170EA8" w:rsidRDefault="001600F9" w:rsidP="00616588">
            <w:pPr>
              <w:jc w:val="center"/>
              <w:rPr>
                <w:sz w:val="24"/>
              </w:rPr>
            </w:pPr>
          </w:p>
        </w:tc>
      </w:tr>
    </w:tbl>
    <w:p w:rsidR="00BC2AA3" w:rsidRDefault="00BC2AA3"/>
    <w:sectPr w:rsidR="00BC2AA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6133D"/>
    <w:multiLevelType w:val="hybridMultilevel"/>
    <w:tmpl w:val="3462FD72"/>
    <w:lvl w:ilvl="0" w:tplc="417CAA7E">
      <w:start w:val="2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0F9"/>
    <w:rsid w:val="001600F9"/>
    <w:rsid w:val="00921FFD"/>
    <w:rsid w:val="00BC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305705C-5A1E-44AE-8786-4DCE4968D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0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1F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21F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B0916063</Template>
  <TotalTime>2</TotalTime>
  <Pages>1</Pages>
  <Words>31</Words>
  <Characters>183</Characters>
  <Application>Microsoft Office Word</Application>
  <DocSecurity>0</DocSecurity>
  <Lines>1</Lines>
  <Paragraphs>1</Paragraphs>
  <ScaleCrop>false</ScaleCrop>
  <Company>小樽市情報システム課</Company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渋間朋子</dc:creator>
  <cp:keywords/>
  <dc:description/>
  <cp:lastModifiedBy>菅原友里子</cp:lastModifiedBy>
  <cp:revision>2</cp:revision>
  <cp:lastPrinted>2019-03-27T04:03:00Z</cp:lastPrinted>
  <dcterms:created xsi:type="dcterms:W3CDTF">2016-12-14T07:50:00Z</dcterms:created>
  <dcterms:modified xsi:type="dcterms:W3CDTF">2019-03-27T04:03:00Z</dcterms:modified>
</cp:coreProperties>
</file>