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6FB5415A" w:rsidR="0099376D" w:rsidRPr="009E1E82" w:rsidRDefault="0058546C" w:rsidP="0058546C">
      <w:pPr>
        <w:jc w:val="right"/>
      </w:pPr>
      <w:r>
        <w:rPr>
          <w:rFonts w:hint="eastAsia"/>
        </w:rPr>
        <w:t>別　添</w:t>
      </w:r>
    </w:p>
    <w:p w14:paraId="6E62FA02" w14:textId="194559FA" w:rsidR="0099376D" w:rsidRPr="009E1E82" w:rsidRDefault="0099376D" w:rsidP="0099376D"/>
    <w:p w14:paraId="14998358" w14:textId="77777777" w:rsidR="0099376D" w:rsidRPr="009E1E82" w:rsidRDefault="0099376D" w:rsidP="0099376D"/>
    <w:p w14:paraId="69F35A4E" w14:textId="596BC803" w:rsidR="0099376D" w:rsidRPr="009E1E82" w:rsidRDefault="0058546C" w:rsidP="0058546C">
      <w:pPr>
        <w:jc w:val="center"/>
      </w:pPr>
      <w:r>
        <w:rPr>
          <w:rFonts w:hint="eastAsia"/>
        </w:rPr>
        <w:t>先端設備等導入計画の変更認定申請に係る添付資料</w:t>
      </w:r>
    </w:p>
    <w:p w14:paraId="37DC476A" w14:textId="77777777" w:rsidR="0099376D" w:rsidRDefault="0099376D" w:rsidP="0099376D"/>
    <w:p w14:paraId="16E4FF7F" w14:textId="77777777" w:rsidR="0058546C" w:rsidRPr="0058546C" w:rsidRDefault="0058546C" w:rsidP="0099376D"/>
    <w:p w14:paraId="0F1ABF03" w14:textId="77777777" w:rsidR="0099376D" w:rsidRPr="009E1E82" w:rsidRDefault="0099376D" w:rsidP="0099376D">
      <w:pPr>
        <w:ind w:leftChars="1400" w:left="3360"/>
      </w:pPr>
      <w:r w:rsidRPr="009E1E82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9E1E82">
        <w:rPr>
          <w:rFonts w:hint="eastAsia"/>
          <w:spacing w:val="-15"/>
          <w:kern w:val="0"/>
          <w:fitText w:val="1560" w:id="1700050176"/>
        </w:rPr>
        <w:t>所</w:t>
      </w:r>
      <w:r w:rsidRPr="009E1E82">
        <w:rPr>
          <w:rFonts w:hint="eastAsia"/>
        </w:rPr>
        <w:t xml:space="preserve">　〒</w:t>
      </w:r>
    </w:p>
    <w:p w14:paraId="101E8C7E" w14:textId="77777777" w:rsidR="0099376D" w:rsidRPr="009E1E82" w:rsidRDefault="0099376D" w:rsidP="0099376D">
      <w:pPr>
        <w:ind w:leftChars="1400" w:left="3360"/>
      </w:pPr>
    </w:p>
    <w:p w14:paraId="7F006C4D" w14:textId="77777777" w:rsidR="0099376D" w:rsidRPr="009E1E82" w:rsidRDefault="0099376D" w:rsidP="0099376D">
      <w:pPr>
        <w:ind w:leftChars="1400" w:left="3360"/>
        <w:rPr>
          <w:kern w:val="0"/>
        </w:rPr>
      </w:pPr>
      <w:r w:rsidRPr="009E1E82">
        <w:rPr>
          <w:rFonts w:hint="eastAsia"/>
          <w:spacing w:val="90"/>
          <w:kern w:val="0"/>
          <w:fitText w:val="1560" w:id="1700050177"/>
        </w:rPr>
        <w:t>名称及</w:t>
      </w:r>
      <w:r w:rsidRPr="009E1E82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9E1E82" w:rsidRDefault="0099376D" w:rsidP="0099376D">
      <w:pPr>
        <w:ind w:leftChars="1400" w:left="3360"/>
        <w:rPr>
          <w:rFonts w:asciiTheme="minorEastAsia" w:hAnsiTheme="minorEastAsia"/>
        </w:rPr>
      </w:pPr>
      <w:r w:rsidRPr="009E1E82">
        <w:rPr>
          <w:rFonts w:hint="eastAsia"/>
          <w:spacing w:val="15"/>
          <w:kern w:val="0"/>
          <w:fitText w:val="1560" w:id="1700050178"/>
        </w:rPr>
        <w:t>代表者の氏</w:t>
      </w:r>
      <w:r w:rsidRPr="009E1E82">
        <w:rPr>
          <w:rFonts w:hint="eastAsia"/>
          <w:spacing w:val="-15"/>
          <w:kern w:val="0"/>
          <w:fitText w:val="1560" w:id="1700050178"/>
        </w:rPr>
        <w:t>名</w:t>
      </w:r>
      <w:r w:rsidRPr="009E1E82">
        <w:rPr>
          <w:rFonts w:hint="eastAsia"/>
          <w:kern w:val="0"/>
        </w:rPr>
        <w:t xml:space="preserve">　　　　　　　　　　　　　　　</w:t>
      </w:r>
      <w:r w:rsidRPr="009E1E82">
        <w:rPr>
          <w:rFonts w:asciiTheme="minorEastAsia" w:hAnsiTheme="minorEastAsia" w:hint="eastAsia"/>
        </w:rPr>
        <w:t xml:space="preserve">　</w:t>
      </w:r>
      <w:r w:rsidRPr="009E1E82">
        <w:rPr>
          <w:rFonts w:asciiTheme="minorEastAsia" w:hAnsiTheme="minorEastAsia"/>
        </w:rPr>
        <w:fldChar w:fldCharType="begin"/>
      </w:r>
      <w:r w:rsidRPr="009E1E82">
        <w:rPr>
          <w:rFonts w:asciiTheme="minorEastAsia" w:hAnsiTheme="minorEastAsia"/>
        </w:rPr>
        <w:instrText xml:space="preserve"> </w:instrText>
      </w:r>
      <w:r w:rsidRPr="009E1E82">
        <w:rPr>
          <w:rFonts w:asciiTheme="minorEastAsia" w:hAnsiTheme="minorEastAsia" w:hint="eastAsia"/>
        </w:rPr>
        <w:instrText>eq \o\ac(○,</w:instrText>
      </w:r>
      <w:r w:rsidRPr="009E1E82">
        <w:rPr>
          <w:rFonts w:asciiTheme="minorEastAsia" w:hAnsiTheme="minorEastAsia" w:hint="eastAsia"/>
          <w:position w:val="2"/>
          <w:sz w:val="16"/>
        </w:rPr>
        <w:instrText>印</w:instrText>
      </w:r>
      <w:r w:rsidRPr="009E1E82">
        <w:rPr>
          <w:rFonts w:asciiTheme="minorEastAsia" w:hAnsiTheme="minorEastAsia" w:hint="eastAsia"/>
        </w:rPr>
        <w:instrText>)</w:instrText>
      </w:r>
      <w:r w:rsidRPr="009E1E82">
        <w:rPr>
          <w:rFonts w:asciiTheme="minorEastAsia" w:hAnsiTheme="minorEastAsia"/>
        </w:rPr>
        <w:fldChar w:fldCharType="end"/>
      </w:r>
    </w:p>
    <w:p w14:paraId="0FF1EAA2" w14:textId="31626B57" w:rsidR="0099376D" w:rsidRPr="009E1E82" w:rsidRDefault="0099376D" w:rsidP="0099376D"/>
    <w:p w14:paraId="27BCC478" w14:textId="77777777" w:rsidR="0099376D" w:rsidRPr="009E1E82" w:rsidRDefault="0099376D" w:rsidP="0099376D"/>
    <w:p w14:paraId="2C425290" w14:textId="7362D75E" w:rsidR="0099376D" w:rsidRDefault="0058546C" w:rsidP="0099376D">
      <w:r>
        <w:rPr>
          <w:rFonts w:hint="eastAsia"/>
        </w:rPr>
        <w:t>１　事業の実施状況について</w:t>
      </w:r>
    </w:p>
    <w:p w14:paraId="31ED37B9" w14:textId="77777777" w:rsidR="0058546C" w:rsidRDefault="0058546C" w:rsidP="0099376D"/>
    <w:p w14:paraId="747F705F" w14:textId="77777777" w:rsidR="0058546C" w:rsidRDefault="0058546C" w:rsidP="0099376D"/>
    <w:p w14:paraId="5806E73E" w14:textId="77777777" w:rsidR="0058546C" w:rsidRDefault="0058546C" w:rsidP="0099376D"/>
    <w:p w14:paraId="1BE223BF" w14:textId="77777777" w:rsidR="0058546C" w:rsidRDefault="0058546C" w:rsidP="0099376D"/>
    <w:p w14:paraId="4D821148" w14:textId="4B21CC64" w:rsidR="0058546C" w:rsidRDefault="0058546C" w:rsidP="0099376D">
      <w:r>
        <w:rPr>
          <w:rFonts w:hint="eastAsia"/>
        </w:rPr>
        <w:t>２　先端設備等導入計画の変更について</w:t>
      </w:r>
    </w:p>
    <w:p w14:paraId="6AAAEC65" w14:textId="776BBED3" w:rsidR="0058546C" w:rsidRDefault="0058546C" w:rsidP="0099376D">
      <w:r>
        <w:rPr>
          <w:rFonts w:hint="eastAsia"/>
        </w:rPr>
        <w:t>（１）変更事項</w:t>
      </w:r>
    </w:p>
    <w:p w14:paraId="7B84AD65" w14:textId="77777777" w:rsidR="0058546C" w:rsidRDefault="0058546C" w:rsidP="0099376D"/>
    <w:p w14:paraId="6958D28A" w14:textId="77777777" w:rsidR="0058546C" w:rsidRDefault="0058546C" w:rsidP="0099376D"/>
    <w:p w14:paraId="0F91DEDD" w14:textId="77777777" w:rsidR="0058546C" w:rsidRDefault="0058546C" w:rsidP="0099376D"/>
    <w:p w14:paraId="6A1F78E2" w14:textId="77777777" w:rsidR="0058546C" w:rsidRDefault="0058546C" w:rsidP="0099376D"/>
    <w:p w14:paraId="2BFCE890" w14:textId="75701EC1" w:rsidR="0058546C" w:rsidRPr="009E1E82" w:rsidRDefault="0058546C" w:rsidP="0099376D">
      <w:r>
        <w:rPr>
          <w:rFonts w:hint="eastAsia"/>
        </w:rPr>
        <w:t>（２）変更事項の内容</w:t>
      </w:r>
      <w:bookmarkStart w:id="0" w:name="_GoBack"/>
      <w:bookmarkEnd w:id="0"/>
    </w:p>
    <w:sectPr w:rsidR="0058546C" w:rsidRPr="009E1E82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8546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E1E82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DD63FD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1744D219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2018-12-26T09:39:00Z</dcterms:modified>
</cp:coreProperties>
</file>