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E4" w:rsidRDefault="003F016C">
      <w:pPr>
        <w:ind w:firstLineChars="200" w:firstLine="381"/>
      </w:pPr>
      <w:r>
        <w:rPr>
          <w:rFonts w:hint="eastAsia"/>
        </w:rPr>
        <w:t>様式第１号（第４条関係）</w:t>
      </w:r>
    </w:p>
    <w:p w:rsidR="006F65E4" w:rsidRDefault="006F65E4">
      <w:pPr>
        <w:jc w:val="center"/>
        <w:rPr>
          <w:b/>
          <w:bCs/>
          <w:w w:val="200"/>
        </w:rPr>
      </w:pPr>
    </w:p>
    <w:p w:rsidR="006F65E4" w:rsidRDefault="003F016C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手宮線跡地物品販売等許可申請書</w:t>
      </w:r>
    </w:p>
    <w:p w:rsidR="006F65E4" w:rsidRDefault="006F65E4">
      <w:pPr>
        <w:rPr>
          <w:b/>
          <w:bCs/>
          <w:w w:val="200"/>
        </w:rPr>
      </w:pPr>
    </w:p>
    <w:tbl>
      <w:tblPr>
        <w:tblW w:w="1025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2861"/>
        <w:gridCol w:w="960"/>
        <w:gridCol w:w="377"/>
        <w:gridCol w:w="568"/>
        <w:gridCol w:w="7"/>
        <w:gridCol w:w="955"/>
        <w:gridCol w:w="960"/>
        <w:gridCol w:w="1083"/>
      </w:tblGrid>
      <w:tr w:rsidR="006F65E4" w:rsidTr="003F016C">
        <w:trPr>
          <w:cantSplit/>
          <w:trHeight w:val="68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5E4" w:rsidRDefault="003F016C" w:rsidP="0029591D">
            <w:pPr>
              <w:jc w:val="center"/>
            </w:pPr>
            <w:r w:rsidRPr="000B090E">
              <w:rPr>
                <w:rFonts w:hint="eastAsia"/>
                <w:spacing w:val="120"/>
                <w:kern w:val="0"/>
                <w:fitText w:val="2099" w:id="1557808384"/>
              </w:rPr>
              <w:t>行為の種</w:t>
            </w:r>
            <w:r w:rsidRPr="000B090E">
              <w:rPr>
                <w:rFonts w:hint="eastAsia"/>
                <w:spacing w:val="37"/>
                <w:kern w:val="0"/>
                <w:fitText w:val="2099" w:id="1557808384"/>
              </w:rPr>
              <w:t>別</w:t>
            </w:r>
          </w:p>
        </w:tc>
        <w:tc>
          <w:tcPr>
            <w:tcW w:w="28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5E4" w:rsidRDefault="003F016C">
            <w:pPr>
              <w:ind w:rightChars="-75" w:right="-143"/>
            </w:pPr>
            <w:r>
              <w:rPr>
                <w:rFonts w:hint="eastAsia"/>
              </w:rPr>
              <w:t>・物　品　の　販　売</w:t>
            </w:r>
          </w:p>
          <w:p w:rsidR="006F65E4" w:rsidRDefault="003F016C">
            <w:pPr>
              <w:ind w:rightChars="-75" w:right="-143"/>
            </w:pPr>
            <w:r>
              <w:rPr>
                <w:rFonts w:hint="eastAsia"/>
              </w:rPr>
              <w:t>・その他</w:t>
            </w:r>
            <w:r w:rsidRPr="000B090E">
              <w:rPr>
                <w:rFonts w:hint="eastAsia"/>
                <w:w w:val="86"/>
                <w:kern w:val="0"/>
                <w:fitText w:val="2006" w:id="1631800320"/>
              </w:rPr>
              <w:t>（　　　　　　　　　）</w:t>
            </w:r>
          </w:p>
        </w:tc>
        <w:tc>
          <w:tcPr>
            <w:tcW w:w="49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5E4" w:rsidRDefault="003F016C">
            <w:pPr>
              <w:pStyle w:val="a3"/>
            </w:pPr>
            <w:r>
              <w:rPr>
                <w:rFonts w:hint="eastAsia"/>
              </w:rPr>
              <w:t>決　　裁　　欄</w:t>
            </w:r>
          </w:p>
        </w:tc>
      </w:tr>
      <w:tr w:rsidR="006F65E4" w:rsidTr="003F016C">
        <w:trPr>
          <w:cantSplit/>
          <w:trHeight w:val="715"/>
        </w:trPr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5E4" w:rsidRDefault="003F016C" w:rsidP="0029591D">
            <w:pPr>
              <w:jc w:val="center"/>
              <w:rPr>
                <w:kern w:val="0"/>
              </w:rPr>
            </w:pPr>
            <w:r w:rsidRPr="0029591D">
              <w:rPr>
                <w:rFonts w:hint="eastAsia"/>
                <w:spacing w:val="15"/>
                <w:kern w:val="0"/>
                <w:fitText w:val="2100" w:id="1552615680"/>
              </w:rPr>
              <w:t xml:space="preserve">行　為　の　目　</w:t>
            </w:r>
            <w:r w:rsidRPr="0029591D">
              <w:rPr>
                <w:rFonts w:hint="eastAsia"/>
                <w:spacing w:val="-15"/>
                <w:kern w:val="0"/>
                <w:fitText w:val="2100" w:id="1552615680"/>
              </w:rPr>
              <w:t>的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ind w:rightChars="-75" w:right="-143"/>
              <w:rPr>
                <w:b/>
                <w:bCs/>
                <w:w w:val="20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Default="003F016C">
            <w:pPr>
              <w:jc w:val="center"/>
            </w:pPr>
            <w:r>
              <w:rPr>
                <w:rFonts w:hint="eastAsia"/>
              </w:rPr>
              <w:t>建　設</w:t>
            </w:r>
          </w:p>
          <w:p w:rsidR="006F65E4" w:rsidRDefault="003F016C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Default="003F016C">
            <w:pPr>
              <w:jc w:val="center"/>
            </w:pPr>
            <w:r>
              <w:rPr>
                <w:rFonts w:hint="eastAsia"/>
              </w:rPr>
              <w:t>建設部</w:t>
            </w:r>
          </w:p>
          <w:p w:rsidR="006F65E4" w:rsidRDefault="003F016C">
            <w:pPr>
              <w:widowControl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Default="003F016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Default="0029591D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5E4" w:rsidRDefault="003F016C">
            <w:pPr>
              <w:pStyle w:val="a3"/>
            </w:pPr>
            <w:r>
              <w:rPr>
                <w:rFonts w:hint="eastAsia"/>
              </w:rPr>
              <w:t>係</w:t>
            </w:r>
          </w:p>
        </w:tc>
      </w:tr>
      <w:tr w:rsidR="006F65E4" w:rsidTr="003F016C">
        <w:trPr>
          <w:cantSplit/>
          <w:trHeight w:val="705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6F65E4" w:rsidRDefault="003F016C" w:rsidP="0029591D">
            <w:pPr>
              <w:jc w:val="center"/>
            </w:pPr>
            <w:r w:rsidRPr="0029591D">
              <w:rPr>
                <w:rFonts w:hint="eastAsia"/>
                <w:spacing w:val="15"/>
                <w:kern w:val="0"/>
                <w:fitText w:val="2100" w:id="1552615681"/>
              </w:rPr>
              <w:t xml:space="preserve">行　為　の　期　</w:t>
            </w:r>
            <w:r w:rsidRPr="0029591D">
              <w:rPr>
                <w:rFonts w:hint="eastAsia"/>
                <w:spacing w:val="-15"/>
                <w:kern w:val="0"/>
                <w:fitText w:val="2100" w:id="1552615681"/>
              </w:rPr>
              <w:t>間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F65E4" w:rsidRDefault="006F65E4">
            <w:pPr>
              <w:widowControl/>
            </w:pP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5E4" w:rsidRDefault="006F65E4">
            <w:pPr>
              <w:widowControl/>
              <w:jc w:val="left"/>
            </w:pPr>
          </w:p>
          <w:p w:rsidR="006F65E4" w:rsidRDefault="006F65E4">
            <w:pPr>
              <w:widowControl/>
            </w:pPr>
          </w:p>
        </w:tc>
        <w:tc>
          <w:tcPr>
            <w:tcW w:w="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5E4" w:rsidRDefault="006F65E4">
            <w:pPr>
              <w:widowControl/>
              <w:jc w:val="left"/>
            </w:pPr>
          </w:p>
          <w:p w:rsidR="006F65E4" w:rsidRDefault="006F65E4">
            <w:pPr>
              <w:widowControl/>
            </w:pP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</w:tcPr>
          <w:p w:rsidR="006F65E4" w:rsidRDefault="006F65E4">
            <w:pPr>
              <w:widowControl/>
              <w:jc w:val="left"/>
            </w:pPr>
          </w:p>
          <w:p w:rsidR="006F65E4" w:rsidRDefault="006F65E4">
            <w:pPr>
              <w:widowControl/>
              <w:jc w:val="center"/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F65E4" w:rsidRDefault="006F65E4">
            <w:pPr>
              <w:widowControl/>
              <w:jc w:val="left"/>
            </w:pPr>
          </w:p>
          <w:p w:rsidR="006F65E4" w:rsidRDefault="006F65E4">
            <w:pPr>
              <w:widowControl/>
              <w:jc w:val="center"/>
            </w:pPr>
          </w:p>
        </w:tc>
      </w:tr>
      <w:tr w:rsidR="006F65E4" w:rsidTr="003F016C">
        <w:trPr>
          <w:cantSplit/>
          <w:trHeight w:val="360"/>
        </w:trPr>
        <w:tc>
          <w:tcPr>
            <w:tcW w:w="247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65E4" w:rsidRDefault="003F016C" w:rsidP="0029591D">
            <w:pPr>
              <w:jc w:val="center"/>
            </w:pPr>
            <w:r w:rsidRPr="000B090E">
              <w:rPr>
                <w:rFonts w:hint="eastAsia"/>
                <w:spacing w:val="15"/>
                <w:w w:val="99"/>
                <w:kern w:val="0"/>
                <w:fitText w:val="2099" w:id="1557810689"/>
              </w:rPr>
              <w:t>行為に際して設置す</w:t>
            </w:r>
            <w:r w:rsidRPr="000B090E">
              <w:rPr>
                <w:rFonts w:hint="eastAsia"/>
                <w:spacing w:val="7"/>
                <w:w w:val="99"/>
                <w:kern w:val="0"/>
                <w:fitText w:val="2099" w:id="1557810689"/>
              </w:rPr>
              <w:t>る</w:t>
            </w:r>
          </w:p>
          <w:p w:rsidR="006F65E4" w:rsidRDefault="003F016C" w:rsidP="0029591D">
            <w:pPr>
              <w:jc w:val="center"/>
            </w:pPr>
            <w:r w:rsidRPr="000B090E">
              <w:rPr>
                <w:rFonts w:hint="eastAsia"/>
                <w:spacing w:val="15"/>
                <w:w w:val="99"/>
                <w:kern w:val="0"/>
                <w:fitText w:val="2099" w:id="1552619008"/>
              </w:rPr>
              <w:t>工作物又は施設の種</w:t>
            </w:r>
            <w:r w:rsidRPr="000B090E">
              <w:rPr>
                <w:rFonts w:hint="eastAsia"/>
                <w:spacing w:val="7"/>
                <w:w w:val="99"/>
                <w:kern w:val="0"/>
                <w:fitText w:val="2099" w:id="1552619008"/>
              </w:rPr>
              <w:t>類</w:t>
            </w:r>
          </w:p>
          <w:p w:rsidR="006F65E4" w:rsidRDefault="003F016C" w:rsidP="0029591D">
            <w:pPr>
              <w:ind w:firstLineChars="50" w:firstLine="95"/>
              <w:jc w:val="left"/>
              <w:rPr>
                <w:kern w:val="0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2861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5E4" w:rsidRDefault="006F65E4">
            <w:pPr>
              <w:jc w:val="center"/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4" w:rsidRDefault="006F65E4">
            <w:pPr>
              <w:jc w:val="center"/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65E4" w:rsidRDefault="006F65E4">
            <w:pPr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65E4" w:rsidRDefault="006F65E4">
            <w:pPr>
              <w:jc w:val="center"/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jc w:val="center"/>
            </w:pPr>
          </w:p>
        </w:tc>
      </w:tr>
      <w:tr w:rsidR="006F65E4" w:rsidTr="003F016C">
        <w:trPr>
          <w:cantSplit/>
          <w:trHeight w:val="1090"/>
        </w:trPr>
        <w:tc>
          <w:tcPr>
            <w:tcW w:w="24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65E4" w:rsidRDefault="006F65E4">
            <w:pPr>
              <w:rPr>
                <w:kern w:val="0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491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jc w:val="center"/>
            </w:pPr>
          </w:p>
          <w:p w:rsidR="006F65E4" w:rsidRDefault="003F016C">
            <w:pPr>
              <w:jc w:val="center"/>
            </w:pPr>
            <w:r>
              <w:rPr>
                <w:rFonts w:hint="eastAsia"/>
              </w:rPr>
              <w:t>指　　示　　事　　項</w:t>
            </w:r>
          </w:p>
          <w:p w:rsidR="006F65E4" w:rsidRDefault="006F65E4">
            <w:pPr>
              <w:jc w:val="center"/>
              <w:rPr>
                <w:b/>
                <w:bCs/>
                <w:w w:val="200"/>
              </w:rPr>
            </w:pPr>
          </w:p>
          <w:p w:rsidR="006F65E4" w:rsidRDefault="006F65E4"/>
        </w:tc>
      </w:tr>
      <w:tr w:rsidR="006F65E4" w:rsidTr="003F016C">
        <w:trPr>
          <w:cantSplit/>
          <w:trHeight w:val="70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6F65E4" w:rsidRDefault="003F016C" w:rsidP="0029591D">
            <w:pPr>
              <w:jc w:val="center"/>
            </w:pPr>
            <w:r w:rsidRPr="000B090E">
              <w:rPr>
                <w:rFonts w:hint="eastAsia"/>
                <w:spacing w:val="15"/>
                <w:kern w:val="0"/>
                <w:fitText w:val="2099" w:id="1552628224"/>
              </w:rPr>
              <w:t>上記物件の管理方</w:t>
            </w:r>
            <w:r w:rsidRPr="000B090E">
              <w:rPr>
                <w:rFonts w:hint="eastAsia"/>
                <w:spacing w:val="-22"/>
                <w:kern w:val="0"/>
                <w:fitText w:val="2099" w:id="1552628224"/>
              </w:rPr>
              <w:t>法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491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/>
        </w:tc>
      </w:tr>
      <w:tr w:rsidR="006F65E4" w:rsidTr="003F016C">
        <w:trPr>
          <w:cantSplit/>
          <w:trHeight w:val="730"/>
        </w:trPr>
        <w:tc>
          <w:tcPr>
            <w:tcW w:w="24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65E4" w:rsidRDefault="003F016C" w:rsidP="0029591D">
            <w:pPr>
              <w:jc w:val="center"/>
            </w:pPr>
            <w:r w:rsidRPr="000B090E">
              <w:rPr>
                <w:rFonts w:hint="eastAsia"/>
                <w:spacing w:val="15"/>
                <w:kern w:val="0"/>
                <w:fitText w:val="2099" w:id="1552628225"/>
              </w:rPr>
              <w:t>上記物件の設置工</w:t>
            </w:r>
            <w:r w:rsidRPr="000B090E">
              <w:rPr>
                <w:rFonts w:hint="eastAsia"/>
                <w:spacing w:val="-22"/>
                <w:kern w:val="0"/>
                <w:fitText w:val="2099" w:id="1552628225"/>
              </w:rPr>
              <w:t>事</w:t>
            </w:r>
          </w:p>
          <w:p w:rsidR="006F65E4" w:rsidRDefault="003F016C" w:rsidP="0029591D">
            <w:pPr>
              <w:ind w:firstLineChars="50" w:firstLine="95"/>
              <w:jc w:val="left"/>
            </w:pPr>
            <w:r>
              <w:rPr>
                <w:rFonts w:hint="eastAsia"/>
              </w:rPr>
              <w:t>の期間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491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</w:tr>
      <w:tr w:rsidR="006F65E4" w:rsidTr="003F016C">
        <w:trPr>
          <w:cantSplit/>
          <w:trHeight w:val="598"/>
        </w:trPr>
        <w:tc>
          <w:tcPr>
            <w:tcW w:w="24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65E4" w:rsidRDefault="003F016C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491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</w:tr>
      <w:tr w:rsidR="006F65E4" w:rsidTr="003F016C">
        <w:trPr>
          <w:cantSplit/>
          <w:trHeight w:val="4935"/>
        </w:trPr>
        <w:tc>
          <w:tcPr>
            <w:tcW w:w="534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  <w:p w:rsidR="006F65E4" w:rsidRDefault="006F65E4">
            <w:pPr>
              <w:rPr>
                <w:b/>
                <w:bCs/>
                <w:w w:val="200"/>
              </w:rPr>
            </w:pPr>
          </w:p>
          <w:p w:rsidR="006F65E4" w:rsidRDefault="003F016C">
            <w:pPr>
              <w:ind w:firstLineChars="100" w:firstLine="191"/>
            </w:pPr>
            <w:r>
              <w:rPr>
                <w:rFonts w:hint="eastAsia"/>
              </w:rPr>
              <w:t xml:space="preserve">上記のとおり物品の販売（　　　　　　　　　　</w:t>
            </w:r>
            <w:r w:rsidR="0029591D">
              <w:rPr>
                <w:rFonts w:hint="eastAsia"/>
              </w:rPr>
              <w:t xml:space="preserve">　</w:t>
            </w:r>
            <w:r w:rsidR="002959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）の</w:t>
            </w:r>
          </w:p>
          <w:p w:rsidR="006F65E4" w:rsidRDefault="003F016C">
            <w:pPr>
              <w:ind w:firstLineChars="100" w:firstLine="191"/>
            </w:pPr>
            <w:r>
              <w:rPr>
                <w:rFonts w:hint="eastAsia"/>
              </w:rPr>
              <w:t>許可を受けたいので申請します。</w:t>
            </w:r>
          </w:p>
          <w:p w:rsidR="006F65E4" w:rsidRDefault="006F65E4"/>
          <w:p w:rsidR="006F65E4" w:rsidRDefault="006F65E4"/>
          <w:p w:rsidR="006F65E4" w:rsidRDefault="000B090E">
            <w:r>
              <w:rPr>
                <w:rFonts w:hint="eastAsia"/>
              </w:rPr>
              <w:t xml:space="preserve">　　令和</w:t>
            </w:r>
            <w:r w:rsidR="003F016C">
              <w:rPr>
                <w:rFonts w:hint="eastAsia"/>
              </w:rPr>
              <w:t xml:space="preserve">　　年　　月　　日</w:t>
            </w:r>
          </w:p>
          <w:p w:rsidR="006F65E4" w:rsidRDefault="006F65E4"/>
          <w:p w:rsidR="006F65E4" w:rsidRDefault="003F016C">
            <w:r>
              <w:rPr>
                <w:rFonts w:hint="eastAsia"/>
              </w:rPr>
              <w:t xml:space="preserve">　小樽市長　　</w:t>
            </w:r>
            <w:r w:rsidR="000B090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295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6F65E4" w:rsidRPr="0029591D" w:rsidRDefault="006F65E4"/>
          <w:p w:rsidR="006F65E4" w:rsidRDefault="006F65E4"/>
          <w:p w:rsidR="006F65E4" w:rsidRDefault="006F65E4"/>
          <w:p w:rsidR="006F65E4" w:rsidRDefault="006F65E4"/>
          <w:p w:rsidR="006F65E4" w:rsidRDefault="003F016C">
            <w:r>
              <w:rPr>
                <w:rFonts w:hint="eastAsia"/>
              </w:rPr>
              <w:t xml:space="preserve">　申請者　住所</w:t>
            </w:r>
          </w:p>
          <w:p w:rsidR="006F65E4" w:rsidRDefault="006F65E4"/>
          <w:p w:rsidR="006F65E4" w:rsidRDefault="003F016C">
            <w:r>
              <w:rPr>
                <w:rFonts w:hint="eastAsia"/>
              </w:rPr>
              <w:t xml:space="preserve">　　　　　氏名　　　　　　　　　　　　　　　　　　印</w:t>
            </w:r>
          </w:p>
          <w:p w:rsidR="006F65E4" w:rsidRDefault="006F65E4"/>
          <w:p w:rsidR="006F65E4" w:rsidRDefault="003F016C">
            <w:r>
              <w:rPr>
                <w:rFonts w:hint="eastAsia"/>
              </w:rPr>
              <w:t xml:space="preserve">　　　　　職業</w:t>
            </w:r>
          </w:p>
        </w:tc>
        <w:tc>
          <w:tcPr>
            <w:tcW w:w="491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</w:tr>
      <w:tr w:rsidR="006F65E4" w:rsidTr="003F016C">
        <w:trPr>
          <w:cantSplit/>
          <w:trHeight w:val="1095"/>
        </w:trPr>
        <w:tc>
          <w:tcPr>
            <w:tcW w:w="53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5E4" w:rsidRDefault="006F65E4">
            <w:pPr>
              <w:rPr>
                <w:b/>
                <w:bCs/>
                <w:w w:val="200"/>
              </w:rPr>
            </w:pPr>
          </w:p>
        </w:tc>
        <w:tc>
          <w:tcPr>
            <w:tcW w:w="13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Default="003F016C">
            <w:pPr>
              <w:pStyle w:val="a3"/>
              <w:rPr>
                <w:b/>
                <w:bCs/>
                <w:w w:val="200"/>
              </w:rPr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357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5E4" w:rsidRDefault="000B090E">
            <w:pPr>
              <w:pStyle w:val="a3"/>
              <w:rPr>
                <w:b/>
                <w:bCs/>
                <w:w w:val="200"/>
              </w:rPr>
            </w:pPr>
            <w:r>
              <w:rPr>
                <w:rFonts w:hint="eastAsia"/>
              </w:rPr>
              <w:t xml:space="preserve">令和　　</w:t>
            </w:r>
            <w:r w:rsidR="003F016C">
              <w:rPr>
                <w:rFonts w:hint="eastAsia"/>
              </w:rPr>
              <w:t xml:space="preserve">年　</w:t>
            </w:r>
            <w:bookmarkStart w:id="0" w:name="_GoBack"/>
            <w:bookmarkEnd w:id="0"/>
            <w:r w:rsidR="003F016C">
              <w:rPr>
                <w:rFonts w:hint="eastAsia"/>
              </w:rPr>
              <w:t xml:space="preserve">　　月　　　日起案</w:t>
            </w:r>
          </w:p>
        </w:tc>
      </w:tr>
      <w:tr w:rsidR="006F65E4" w:rsidTr="003F016C">
        <w:trPr>
          <w:cantSplit/>
          <w:trHeight w:val="1050"/>
        </w:trPr>
        <w:tc>
          <w:tcPr>
            <w:tcW w:w="5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5E4" w:rsidRDefault="006F65E4"/>
        </w:tc>
        <w:tc>
          <w:tcPr>
            <w:tcW w:w="13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5E4" w:rsidRDefault="006F65E4">
            <w:pPr>
              <w:jc w:val="center"/>
            </w:pPr>
          </w:p>
        </w:tc>
        <w:tc>
          <w:tcPr>
            <w:tcW w:w="357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5E4" w:rsidRDefault="000B090E" w:rsidP="000B090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3F016C">
              <w:rPr>
                <w:rFonts w:hint="eastAsia"/>
              </w:rPr>
              <w:t>年　　　月　　　日決裁</w:t>
            </w:r>
          </w:p>
        </w:tc>
      </w:tr>
    </w:tbl>
    <w:p w:rsidR="006F65E4" w:rsidRDefault="006F65E4">
      <w:pPr>
        <w:rPr>
          <w:b/>
          <w:bCs/>
          <w:w w:val="200"/>
        </w:rPr>
      </w:pPr>
    </w:p>
    <w:p w:rsidR="006F65E4" w:rsidRDefault="006F65E4">
      <w:pPr>
        <w:rPr>
          <w:b/>
          <w:bCs/>
          <w:w w:val="200"/>
        </w:rPr>
      </w:pPr>
    </w:p>
    <w:sectPr w:rsidR="006F65E4" w:rsidSect="003F016C">
      <w:pgSz w:w="11906" w:h="16838" w:code="9"/>
      <w:pgMar w:top="1134" w:right="567" w:bottom="851" w:left="737" w:header="851" w:footer="992" w:gutter="0"/>
      <w:cols w:space="425"/>
      <w:docGrid w:type="linesAndChars" w:linePitch="360" w:charSpace="-39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1D" w:rsidRDefault="0029591D" w:rsidP="0029591D">
      <w:r>
        <w:separator/>
      </w:r>
    </w:p>
  </w:endnote>
  <w:endnote w:type="continuationSeparator" w:id="0">
    <w:p w:rsidR="0029591D" w:rsidRDefault="0029591D" w:rsidP="0029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1D" w:rsidRDefault="0029591D" w:rsidP="0029591D">
      <w:r>
        <w:separator/>
      </w:r>
    </w:p>
  </w:footnote>
  <w:footnote w:type="continuationSeparator" w:id="0">
    <w:p w:rsidR="0029591D" w:rsidRDefault="0029591D" w:rsidP="0029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794"/>
    <w:multiLevelType w:val="hybridMultilevel"/>
    <w:tmpl w:val="AA981CAC"/>
    <w:lvl w:ilvl="0" w:tplc="5CB2A984">
      <w:start w:val="1"/>
      <w:numFmt w:val="decimalFullWidth"/>
      <w:lvlText w:val="%1．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" w15:restartNumberingAfterBreak="0">
    <w:nsid w:val="61734855"/>
    <w:multiLevelType w:val="hybridMultilevel"/>
    <w:tmpl w:val="C8C81738"/>
    <w:lvl w:ilvl="0" w:tplc="A9BC03B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D"/>
    <w:rsid w:val="000B090E"/>
    <w:rsid w:val="0029591D"/>
    <w:rsid w:val="003F016C"/>
    <w:rsid w:val="006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0028D3-CDA5-48D5-87C3-5E9D027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95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5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CC8D0DF5.dotm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オープンスペース使用許可申請書</vt:lpstr>
      <vt:lpstr>オープンスペース使用許可申請書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オープンスペース使用許可申請書</dc:title>
  <dc:creator>和田優一</dc:creator>
  <cp:lastModifiedBy>門司嵩史</cp:lastModifiedBy>
  <cp:revision>2</cp:revision>
  <cp:lastPrinted>2015-05-15T06:44:00Z</cp:lastPrinted>
  <dcterms:created xsi:type="dcterms:W3CDTF">2019-05-29T05:38:00Z</dcterms:created>
  <dcterms:modified xsi:type="dcterms:W3CDTF">2019-05-29T05:38:00Z</dcterms:modified>
</cp:coreProperties>
</file>