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A6" w:rsidRPr="00C3417B" w:rsidRDefault="00D22EA6" w:rsidP="00D22EA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3417B">
        <w:rPr>
          <w:rFonts w:asciiTheme="minorEastAsia" w:hAnsiTheme="minorEastAsia" w:cs="ＭＳゴシック" w:hint="eastAsia"/>
          <w:kern w:val="0"/>
          <w:sz w:val="24"/>
          <w:szCs w:val="24"/>
        </w:rPr>
        <w:t>様式第３号</w:t>
      </w:r>
      <w:r w:rsidRPr="00C3417B">
        <w:rPr>
          <w:rFonts w:asciiTheme="minorEastAsia" w:hAnsiTheme="minorEastAsia" w:cs="ＭＳ明朝" w:hint="eastAsia"/>
          <w:kern w:val="0"/>
          <w:sz w:val="24"/>
          <w:szCs w:val="24"/>
        </w:rPr>
        <w:t>（第２条関係）</w:t>
      </w:r>
    </w:p>
    <w:p w:rsidR="00D22EA6" w:rsidRPr="00D22EA6" w:rsidRDefault="00D22EA6" w:rsidP="00D22EA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22EA6" w:rsidRPr="00D22EA6" w:rsidRDefault="00D22EA6" w:rsidP="00D22EA6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D22EA6">
        <w:rPr>
          <w:rFonts w:asciiTheme="minorEastAsia" w:hAnsiTheme="minorEastAsia" w:cs="ＭＳ明朝" w:hint="eastAsia"/>
          <w:kern w:val="0"/>
          <w:sz w:val="24"/>
          <w:szCs w:val="24"/>
        </w:rPr>
        <w:t>給食休止（廃止）届</w:t>
      </w:r>
    </w:p>
    <w:p w:rsidR="00D22EA6" w:rsidRDefault="00D22EA6" w:rsidP="00D22EA6">
      <w:pPr>
        <w:autoSpaceDE w:val="0"/>
        <w:autoSpaceDN w:val="0"/>
        <w:adjustRightInd w:val="0"/>
        <w:spacing w:line="276" w:lineRule="auto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D22EA6" w:rsidRPr="00D22EA6" w:rsidRDefault="00D22EA6" w:rsidP="00C3417B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D22EA6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D22EA6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D22EA6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  <w:r w:rsidR="00C3417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D22EA6" w:rsidRDefault="00D22EA6" w:rsidP="00D22EA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22EA6" w:rsidRDefault="00D22EA6" w:rsidP="00D22EA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（宛先）小樽市保健所長</w:t>
      </w:r>
    </w:p>
    <w:p w:rsidR="00D22EA6" w:rsidRPr="00D22EA6" w:rsidRDefault="00D22EA6" w:rsidP="00D22EA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22EA6" w:rsidRDefault="00D22EA6" w:rsidP="00D22EA6">
      <w:pPr>
        <w:autoSpaceDE w:val="0"/>
        <w:autoSpaceDN w:val="0"/>
        <w:adjustRightInd w:val="0"/>
        <w:spacing w:line="276" w:lineRule="auto"/>
        <w:ind w:firstLineChars="1800" w:firstLine="43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22EA6">
        <w:rPr>
          <w:rFonts w:asciiTheme="minorEastAsia" w:hAnsiTheme="minorEastAsia" w:cs="ＭＳ明朝" w:hint="eastAsia"/>
          <w:kern w:val="0"/>
          <w:sz w:val="24"/>
          <w:szCs w:val="24"/>
        </w:rPr>
        <w:t>施設名称</w:t>
      </w:r>
    </w:p>
    <w:p w:rsidR="00D22EA6" w:rsidRPr="00D22EA6" w:rsidRDefault="00D22EA6" w:rsidP="00D22EA6">
      <w:pPr>
        <w:autoSpaceDE w:val="0"/>
        <w:autoSpaceDN w:val="0"/>
        <w:adjustRightInd w:val="0"/>
        <w:spacing w:line="276" w:lineRule="auto"/>
        <w:ind w:firstLineChars="1800" w:firstLine="43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22EA6" w:rsidRDefault="00D22EA6" w:rsidP="00D22EA6">
      <w:pPr>
        <w:autoSpaceDE w:val="0"/>
        <w:autoSpaceDN w:val="0"/>
        <w:adjustRightInd w:val="0"/>
        <w:spacing w:line="276" w:lineRule="auto"/>
        <w:ind w:firstLineChars="1800" w:firstLine="43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22EA6">
        <w:rPr>
          <w:rFonts w:asciiTheme="minorEastAsia" w:hAnsiTheme="minorEastAsia" w:cs="ＭＳ明朝" w:hint="eastAsia"/>
          <w:kern w:val="0"/>
          <w:sz w:val="24"/>
          <w:szCs w:val="24"/>
        </w:rPr>
        <w:t>設置者氏名</w:t>
      </w:r>
    </w:p>
    <w:p w:rsidR="00D22EA6" w:rsidRPr="00D22EA6" w:rsidRDefault="00D22EA6" w:rsidP="00D22EA6">
      <w:pPr>
        <w:autoSpaceDE w:val="0"/>
        <w:autoSpaceDN w:val="0"/>
        <w:adjustRightInd w:val="0"/>
        <w:spacing w:line="276" w:lineRule="auto"/>
        <w:ind w:firstLineChars="1800" w:firstLine="43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22EA6" w:rsidRPr="00D22EA6" w:rsidRDefault="00C3417B" w:rsidP="00D22EA6">
      <w:pPr>
        <w:autoSpaceDE w:val="0"/>
        <w:autoSpaceDN w:val="0"/>
        <w:adjustRightInd w:val="0"/>
        <w:spacing w:line="276" w:lineRule="auto"/>
        <w:jc w:val="distribute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給食を休止（廃止）</w:t>
      </w:r>
      <w:r w:rsidR="00D22EA6" w:rsidRPr="00D22EA6">
        <w:rPr>
          <w:rFonts w:asciiTheme="minorEastAsia" w:hAnsiTheme="minorEastAsia" w:cs="ＭＳ明朝" w:hint="eastAsia"/>
          <w:kern w:val="0"/>
          <w:sz w:val="24"/>
          <w:szCs w:val="24"/>
        </w:rPr>
        <w:t>したので、小樽市給食施設の栄養管理に関する条例第３</w:t>
      </w:r>
    </w:p>
    <w:p w:rsidR="00D22EA6" w:rsidRDefault="00D22EA6" w:rsidP="00D22EA6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明朝"/>
          <w:kern w:val="0"/>
          <w:sz w:val="24"/>
          <w:szCs w:val="24"/>
        </w:rPr>
      </w:pPr>
      <w:r w:rsidRPr="00D22EA6">
        <w:rPr>
          <w:rFonts w:asciiTheme="minorEastAsia" w:hAnsiTheme="minorEastAsia" w:cs="ＭＳ明朝" w:hint="eastAsia"/>
          <w:spacing w:val="13"/>
          <w:kern w:val="0"/>
          <w:sz w:val="24"/>
          <w:szCs w:val="24"/>
          <w:fitText w:val="3960" w:id="833810944"/>
        </w:rPr>
        <w:t>条第２項の規定により届け出ま</w:t>
      </w:r>
      <w:r w:rsidRPr="00D22EA6">
        <w:rPr>
          <w:rFonts w:asciiTheme="minorEastAsia" w:hAnsiTheme="minorEastAsia" w:cs="ＭＳ明朝" w:hint="eastAsia"/>
          <w:spacing w:val="-1"/>
          <w:kern w:val="0"/>
          <w:sz w:val="24"/>
          <w:szCs w:val="24"/>
          <w:fitText w:val="3960" w:id="833810944"/>
        </w:rPr>
        <w:t>す</w:t>
      </w:r>
      <w:r w:rsidRPr="00D22EA6">
        <w:rPr>
          <w:rFonts w:asciiTheme="minorEastAsia" w:hAnsiTheme="minorEastAsia" w:cs="ＭＳ明朝" w:hint="eastAsia"/>
          <w:kern w:val="0"/>
          <w:sz w:val="24"/>
          <w:szCs w:val="24"/>
        </w:rPr>
        <w:t>。</w:t>
      </w:r>
    </w:p>
    <w:p w:rsidR="00D22EA6" w:rsidRDefault="00D22EA6" w:rsidP="00D22EA6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:rsidR="00D22EA6" w:rsidRPr="00D22EA6" w:rsidRDefault="00D22EA6" w:rsidP="00D22EA6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:rsidR="00D22EA6" w:rsidRPr="00D22EA6" w:rsidRDefault="00D22EA6" w:rsidP="00D22EA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22EA6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="00C3417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22EA6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C3417B">
        <w:rPr>
          <w:rFonts w:asciiTheme="minorEastAsia" w:hAnsiTheme="minorEastAsia" w:cs="ＭＳ明朝" w:hint="eastAsia"/>
          <w:spacing w:val="120"/>
          <w:kern w:val="0"/>
          <w:sz w:val="24"/>
          <w:szCs w:val="24"/>
          <w:fitText w:val="3120" w:id="833810176"/>
        </w:rPr>
        <w:t>給食施設の名</w:t>
      </w:r>
      <w:r w:rsidRPr="00C3417B">
        <w:rPr>
          <w:rFonts w:asciiTheme="minorEastAsia" w:hAnsiTheme="minorEastAsia" w:cs="ＭＳ明朝" w:hint="eastAsia"/>
          <w:kern w:val="0"/>
          <w:sz w:val="24"/>
          <w:szCs w:val="24"/>
          <w:fitText w:val="3120" w:id="833810176"/>
        </w:rPr>
        <w:t>称</w:t>
      </w:r>
    </w:p>
    <w:p w:rsidR="00D22EA6" w:rsidRDefault="00D22EA6" w:rsidP="00D22EA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22EA6" w:rsidRPr="00D22EA6" w:rsidRDefault="00D22EA6" w:rsidP="00D22EA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22EA6">
        <w:rPr>
          <w:rFonts w:asciiTheme="minorEastAsia" w:hAnsiTheme="minorEastAsia" w:cs="ＭＳ明朝" w:hint="eastAsia"/>
          <w:kern w:val="0"/>
          <w:sz w:val="24"/>
          <w:szCs w:val="24"/>
        </w:rPr>
        <w:t>２</w:t>
      </w:r>
      <w:r w:rsidRPr="00D22EA6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C3417B">
        <w:rPr>
          <w:rFonts w:asciiTheme="minorEastAsia" w:hAnsiTheme="minorEastAsia" w:cs="ＭＳ明朝" w:hint="eastAsia"/>
          <w:spacing w:val="85"/>
          <w:kern w:val="0"/>
          <w:sz w:val="24"/>
          <w:szCs w:val="24"/>
          <w:fitText w:val="3120" w:id="833810432"/>
        </w:rPr>
        <w:t>給食施設の所在</w:t>
      </w:r>
      <w:r w:rsidRPr="00C3417B">
        <w:rPr>
          <w:rFonts w:asciiTheme="minorEastAsia" w:hAnsiTheme="minorEastAsia" w:cs="ＭＳ明朝" w:hint="eastAsia"/>
          <w:spacing w:val="5"/>
          <w:kern w:val="0"/>
          <w:sz w:val="24"/>
          <w:szCs w:val="24"/>
          <w:fitText w:val="3120" w:id="833810432"/>
        </w:rPr>
        <w:t>地</w:t>
      </w:r>
      <w:bookmarkStart w:id="0" w:name="_GoBack"/>
      <w:bookmarkEnd w:id="0"/>
    </w:p>
    <w:p w:rsidR="00D22EA6" w:rsidRDefault="00D22EA6" w:rsidP="00D22EA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22EA6" w:rsidRPr="00D22EA6" w:rsidRDefault="00D22EA6" w:rsidP="00D22EA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３ 　</w:t>
      </w:r>
      <w:r w:rsidRPr="00C3417B">
        <w:rPr>
          <w:rFonts w:asciiTheme="minorEastAsia" w:hAnsiTheme="minorEastAsia" w:cs="ＭＳ明朝" w:hint="eastAsia"/>
          <w:spacing w:val="85"/>
          <w:kern w:val="0"/>
          <w:sz w:val="24"/>
          <w:szCs w:val="24"/>
          <w:fitText w:val="3120" w:id="833810433"/>
        </w:rPr>
        <w:t>給食の開始年月</w:t>
      </w:r>
      <w:r w:rsidRPr="00C3417B">
        <w:rPr>
          <w:rFonts w:asciiTheme="minorEastAsia" w:hAnsiTheme="minorEastAsia" w:cs="ＭＳ明朝" w:hint="eastAsia"/>
          <w:spacing w:val="5"/>
          <w:kern w:val="0"/>
          <w:sz w:val="24"/>
          <w:szCs w:val="24"/>
          <w:fitText w:val="3120" w:id="833810433"/>
        </w:rPr>
        <w:t>日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</w:t>
      </w:r>
      <w:r w:rsidRPr="00D22EA6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D22EA6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D22EA6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D22EA6" w:rsidRPr="00D22EA6" w:rsidRDefault="00D22EA6" w:rsidP="00D22EA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22EA6" w:rsidRPr="00D22EA6" w:rsidRDefault="00D22EA6" w:rsidP="00D22EA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22EA6">
        <w:rPr>
          <w:rFonts w:asciiTheme="minorEastAsia" w:hAnsiTheme="minorEastAsia" w:cs="ＭＳ明朝" w:hint="eastAsia"/>
          <w:kern w:val="0"/>
          <w:sz w:val="24"/>
          <w:szCs w:val="24"/>
        </w:rPr>
        <w:t>４</w:t>
      </w:r>
      <w:r w:rsidRPr="00D22EA6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C3417B">
        <w:rPr>
          <w:rFonts w:asciiTheme="minorEastAsia" w:hAnsiTheme="minorEastAsia" w:cs="ＭＳ明朝" w:hint="eastAsia"/>
          <w:kern w:val="0"/>
          <w:sz w:val="24"/>
          <w:szCs w:val="24"/>
          <w:fitText w:val="3120" w:id="834400000"/>
        </w:rPr>
        <w:t>給食の休止（廃止）の年月日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 　　 </w:t>
      </w:r>
      <w:r w:rsidRPr="00D22EA6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D22EA6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D22EA6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D22EA6" w:rsidRDefault="00D22EA6" w:rsidP="00D22EA6">
      <w:pPr>
        <w:spacing w:line="276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:rsidR="00961174" w:rsidRPr="00D22EA6" w:rsidRDefault="00D22EA6" w:rsidP="00D22EA6">
      <w:pPr>
        <w:spacing w:line="276" w:lineRule="auto"/>
        <w:rPr>
          <w:rFonts w:asciiTheme="minorEastAsia" w:hAnsiTheme="minorEastAsia"/>
        </w:rPr>
      </w:pPr>
      <w:r w:rsidRPr="00D22EA6">
        <w:rPr>
          <w:rFonts w:asciiTheme="minorEastAsia" w:hAnsiTheme="minorEastAsia" w:cs="ＭＳ明朝" w:hint="eastAsia"/>
          <w:kern w:val="0"/>
          <w:sz w:val="24"/>
          <w:szCs w:val="24"/>
        </w:rPr>
        <w:t>５</w:t>
      </w:r>
      <w:r w:rsidRPr="00D22EA6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C3417B">
        <w:rPr>
          <w:rFonts w:asciiTheme="minorEastAsia" w:hAnsiTheme="minorEastAsia" w:cs="ＭＳ明朝" w:hint="eastAsia"/>
          <w:spacing w:val="11"/>
          <w:kern w:val="0"/>
          <w:sz w:val="24"/>
          <w:szCs w:val="24"/>
          <w:fitText w:val="3120" w:id="834400001"/>
        </w:rPr>
        <w:t>給食の休止（廃止）の理</w:t>
      </w:r>
      <w:r w:rsidRPr="00C3417B">
        <w:rPr>
          <w:rFonts w:asciiTheme="minorEastAsia" w:hAnsiTheme="minorEastAsia" w:cs="ＭＳ明朝" w:hint="eastAsia"/>
          <w:spacing w:val="-1"/>
          <w:kern w:val="0"/>
          <w:sz w:val="24"/>
          <w:szCs w:val="24"/>
          <w:fitText w:val="3120" w:id="834400001"/>
        </w:rPr>
        <w:t>由</w:t>
      </w:r>
    </w:p>
    <w:sectPr w:rsidR="00961174" w:rsidRPr="00D22EA6" w:rsidSect="005A238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A6"/>
    <w:rsid w:val="00147D52"/>
    <w:rsid w:val="005A238D"/>
    <w:rsid w:val="00961174"/>
    <w:rsid w:val="00C3417B"/>
    <w:rsid w:val="00D2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21968E-A4BD-484F-9794-309D607C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E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7E9C44F8</Template>
  <TotalTime>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gc070</dc:creator>
  <cp:lastModifiedBy>菊地郁子</cp:lastModifiedBy>
  <cp:revision>2</cp:revision>
  <cp:lastPrinted>2015-01-23T06:48:00Z</cp:lastPrinted>
  <dcterms:created xsi:type="dcterms:W3CDTF">2015-01-22T02:43:00Z</dcterms:created>
  <dcterms:modified xsi:type="dcterms:W3CDTF">2015-01-23T06:49:00Z</dcterms:modified>
</cp:coreProperties>
</file>